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12" w:rsidRDefault="003E7E83" w:rsidP="00A17012">
      <w:pPr>
        <w:spacing w:after="0"/>
        <w:ind w:left="6663"/>
        <w:jc w:val="right"/>
        <w:rPr>
          <w:rFonts w:ascii="Book Antiqua" w:eastAsia="Calibri" w:hAnsi="Book Antiqua" w:cs="Times New Roman"/>
          <w:sz w:val="18"/>
          <w:szCs w:val="18"/>
        </w:rPr>
      </w:pPr>
      <w:r>
        <w:rPr>
          <w:rFonts w:ascii="Book Antiqua" w:eastAsia="Calibri" w:hAnsi="Book Antiqua" w:cs="Times New Roman"/>
          <w:sz w:val="18"/>
          <w:szCs w:val="18"/>
        </w:rPr>
        <w:tab/>
      </w:r>
      <w:r>
        <w:rPr>
          <w:rFonts w:ascii="Book Antiqua" w:eastAsia="Calibri" w:hAnsi="Book Antiqua" w:cs="Times New Roman"/>
          <w:sz w:val="18"/>
          <w:szCs w:val="18"/>
        </w:rPr>
        <w:tab/>
      </w:r>
      <w:r>
        <w:rPr>
          <w:rFonts w:ascii="Book Antiqua" w:eastAsia="Calibri" w:hAnsi="Book Antiqua" w:cs="Times New Roman"/>
          <w:sz w:val="18"/>
          <w:szCs w:val="18"/>
        </w:rPr>
        <w:tab/>
      </w:r>
      <w:r>
        <w:rPr>
          <w:rFonts w:ascii="Book Antiqua" w:eastAsia="Calibri" w:hAnsi="Book Antiqua" w:cs="Times New Roman"/>
          <w:sz w:val="18"/>
          <w:szCs w:val="18"/>
        </w:rPr>
        <w:tab/>
      </w:r>
      <w:r>
        <w:rPr>
          <w:rFonts w:ascii="Book Antiqua" w:eastAsia="Calibri" w:hAnsi="Book Antiqua" w:cs="Times New Roman"/>
          <w:sz w:val="18"/>
          <w:szCs w:val="18"/>
        </w:rPr>
        <w:tab/>
      </w:r>
      <w:r>
        <w:rPr>
          <w:rFonts w:ascii="Book Antiqua" w:eastAsia="Calibri" w:hAnsi="Book Antiqua" w:cs="Times New Roman"/>
          <w:sz w:val="18"/>
          <w:szCs w:val="18"/>
        </w:rPr>
        <w:tab/>
      </w:r>
      <w:r>
        <w:rPr>
          <w:rFonts w:ascii="Book Antiqua" w:eastAsia="Calibri" w:hAnsi="Book Antiqua" w:cs="Times New Roman"/>
          <w:sz w:val="18"/>
          <w:szCs w:val="18"/>
        </w:rPr>
        <w:tab/>
      </w:r>
      <w:r>
        <w:rPr>
          <w:rFonts w:ascii="Book Antiqua" w:eastAsia="Calibri" w:hAnsi="Book Antiqua" w:cs="Times New Roman"/>
          <w:sz w:val="18"/>
          <w:szCs w:val="18"/>
        </w:rPr>
        <w:tab/>
      </w:r>
      <w:r>
        <w:rPr>
          <w:rFonts w:ascii="Book Antiqua" w:eastAsia="Calibri" w:hAnsi="Book Antiqua" w:cs="Times New Roman"/>
          <w:sz w:val="18"/>
          <w:szCs w:val="18"/>
        </w:rPr>
        <w:tab/>
      </w:r>
      <w:r w:rsidR="00BE131E" w:rsidRPr="00A93F9A">
        <w:rPr>
          <w:rFonts w:ascii="Book Antiqua" w:eastAsia="Calibri" w:hAnsi="Book Antiqua" w:cs="Times New Roman"/>
          <w:sz w:val="18"/>
          <w:szCs w:val="18"/>
        </w:rPr>
        <w:t>Załącznik</w:t>
      </w:r>
      <w:r>
        <w:rPr>
          <w:rFonts w:ascii="Book Antiqua" w:eastAsia="Calibri" w:hAnsi="Book Antiqua" w:cs="Times New Roman"/>
          <w:sz w:val="18"/>
          <w:szCs w:val="18"/>
        </w:rPr>
        <w:t xml:space="preserve"> </w:t>
      </w:r>
    </w:p>
    <w:p w:rsidR="00A17012" w:rsidRDefault="00BE131E" w:rsidP="00A17012">
      <w:pPr>
        <w:spacing w:after="0"/>
        <w:ind w:left="6663"/>
        <w:jc w:val="right"/>
        <w:rPr>
          <w:rFonts w:ascii="Book Antiqua" w:eastAsia="Calibri" w:hAnsi="Book Antiqua" w:cs="Times New Roman"/>
          <w:sz w:val="18"/>
          <w:szCs w:val="18"/>
        </w:rPr>
      </w:pPr>
      <w:r w:rsidRPr="00A93F9A">
        <w:rPr>
          <w:rFonts w:ascii="Book Antiqua" w:eastAsia="Calibri" w:hAnsi="Book Antiqua" w:cs="Times New Roman"/>
          <w:sz w:val="18"/>
          <w:szCs w:val="18"/>
        </w:rPr>
        <w:t>do</w:t>
      </w:r>
      <w:r w:rsidR="00A17012">
        <w:rPr>
          <w:rFonts w:ascii="Book Antiqua" w:eastAsia="Calibri" w:hAnsi="Book Antiqua" w:cs="Times New Roman"/>
          <w:sz w:val="18"/>
          <w:szCs w:val="18"/>
        </w:rPr>
        <w:t xml:space="preserve"> uchwały Nr XLII-420/2022</w:t>
      </w:r>
      <w:r w:rsidRPr="00A93F9A">
        <w:rPr>
          <w:rFonts w:ascii="Book Antiqua" w:eastAsia="Calibri" w:hAnsi="Book Antiqua" w:cs="Times New Roman"/>
          <w:sz w:val="18"/>
          <w:szCs w:val="18"/>
        </w:rPr>
        <w:t xml:space="preserve"> </w:t>
      </w:r>
    </w:p>
    <w:p w:rsidR="00A17012" w:rsidRDefault="00A17012" w:rsidP="00A17012">
      <w:pPr>
        <w:spacing w:after="0"/>
        <w:ind w:left="6663"/>
        <w:jc w:val="right"/>
        <w:rPr>
          <w:rFonts w:ascii="Book Antiqua" w:eastAsia="Calibri" w:hAnsi="Book Antiqua" w:cs="Times New Roman"/>
          <w:sz w:val="18"/>
          <w:szCs w:val="18"/>
        </w:rPr>
      </w:pPr>
      <w:r>
        <w:rPr>
          <w:rFonts w:ascii="Book Antiqua" w:eastAsia="Calibri" w:hAnsi="Book Antiqua" w:cs="Times New Roman"/>
          <w:sz w:val="18"/>
          <w:szCs w:val="18"/>
        </w:rPr>
        <w:t>Rady Powiatu Wołomińskiego</w:t>
      </w:r>
    </w:p>
    <w:p w:rsidR="00BE131E" w:rsidRPr="00A93F9A" w:rsidRDefault="00A17012" w:rsidP="00A17012">
      <w:pPr>
        <w:spacing w:after="0"/>
        <w:ind w:left="6663"/>
        <w:jc w:val="right"/>
        <w:rPr>
          <w:rFonts w:ascii="Book Antiqua" w:eastAsia="Calibri" w:hAnsi="Book Antiqua" w:cs="Times New Roman"/>
          <w:sz w:val="18"/>
          <w:szCs w:val="18"/>
        </w:rPr>
      </w:pPr>
      <w:r>
        <w:rPr>
          <w:rFonts w:ascii="Book Antiqua" w:eastAsia="Calibri" w:hAnsi="Book Antiqua" w:cs="Times New Roman"/>
          <w:sz w:val="18"/>
          <w:szCs w:val="18"/>
        </w:rPr>
        <w:t xml:space="preserve"> z dnia 27 stycznia 2022 r. </w:t>
      </w:r>
      <w:r>
        <w:rPr>
          <w:rFonts w:ascii="Book Antiqua" w:eastAsia="Calibri" w:hAnsi="Book Antiqua" w:cs="Times New Roman"/>
          <w:sz w:val="18"/>
          <w:szCs w:val="18"/>
        </w:rPr>
        <w:tab/>
      </w:r>
      <w:r w:rsidR="00BE131E" w:rsidRPr="00A93F9A">
        <w:rPr>
          <w:rFonts w:ascii="Book Antiqua" w:eastAsia="Calibri" w:hAnsi="Book Antiqua" w:cs="Times New Roman"/>
          <w:sz w:val="23"/>
          <w:szCs w:val="23"/>
        </w:rPr>
        <w:tab/>
      </w:r>
      <w:r w:rsidR="00BE131E" w:rsidRPr="00A93F9A">
        <w:rPr>
          <w:rFonts w:ascii="Book Antiqua" w:eastAsia="Calibri" w:hAnsi="Book Antiqua" w:cs="Times New Roman"/>
          <w:sz w:val="23"/>
          <w:szCs w:val="23"/>
        </w:rPr>
        <w:tab/>
      </w:r>
    </w:p>
    <w:p w:rsidR="00BE131E" w:rsidRPr="00E1597E" w:rsidRDefault="00BE131E" w:rsidP="00BE131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1597E">
        <w:rPr>
          <w:rFonts w:ascii="Times New Roman" w:eastAsia="Calibri" w:hAnsi="Times New Roman" w:cs="Times New Roman"/>
          <w:b/>
        </w:rPr>
        <w:t>WNIOSEK O WYDANIE/PRZEDŁUŻENIE* WAŻNOŚCI POWIATOWEJ KARTY RODZINY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 xml:space="preserve">                      ………………………, dnia …………….. 20.… roku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 xml:space="preserve">                 (miejscowość)  </w:t>
      </w:r>
      <w:r w:rsidRPr="00E1597E">
        <w:rPr>
          <w:rFonts w:ascii="Times New Roman" w:eastAsia="Calibri" w:hAnsi="Times New Roman" w:cs="Times New Roman"/>
          <w:lang w:eastAsia="pl-PL"/>
        </w:rPr>
        <w:tab/>
      </w:r>
      <w:r w:rsidRPr="00E1597E">
        <w:rPr>
          <w:rFonts w:ascii="Times New Roman" w:eastAsia="Calibri" w:hAnsi="Times New Roman" w:cs="Times New Roman"/>
          <w:lang w:eastAsia="pl-PL"/>
        </w:rPr>
        <w:tab/>
        <w:t xml:space="preserve">  (data)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………………………………………………………..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(IMIĘ I NAZWISKO)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………………………………………………………..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(adres zamieszkania)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………………………………………………………..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E131E" w:rsidRPr="00E1597E" w:rsidRDefault="005C472A" w:rsidP="00BE1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…………………………..…. </w:t>
      </w:r>
      <w:proofErr w:type="spellStart"/>
      <w:r>
        <w:rPr>
          <w:rFonts w:ascii="Times New Roman" w:eastAsia="Calibri" w:hAnsi="Times New Roman" w:cs="Times New Roman"/>
          <w:lang w:eastAsia="pl-PL"/>
        </w:rPr>
        <w:t>tel</w:t>
      </w:r>
      <w:proofErr w:type="spellEnd"/>
      <w:r w:rsidRPr="00E1597E">
        <w:rPr>
          <w:rFonts w:ascii="Times New Roman" w:eastAsia="Calibri" w:hAnsi="Times New Roman" w:cs="Times New Roman"/>
          <w:lang w:eastAsia="pl-PL"/>
        </w:rPr>
        <w:t xml:space="preserve"> </w:t>
      </w:r>
      <w:r w:rsidR="00BE131E" w:rsidRPr="00E1597E">
        <w:rPr>
          <w:rFonts w:ascii="Times New Roman" w:eastAsia="Calibri" w:hAnsi="Times New Roman" w:cs="Times New Roman"/>
          <w:lang w:eastAsia="pl-PL"/>
        </w:rPr>
        <w:t>……………………..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(seria i numer dowodu osobistego)</w:t>
      </w:r>
    </w:p>
    <w:p w:rsidR="00BE131E" w:rsidRPr="00E1597E" w:rsidRDefault="005C472A" w:rsidP="00BE13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Wójt Gminy Dąbrówka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 xml:space="preserve">ul. </w:t>
      </w:r>
      <w:r w:rsidR="005C472A">
        <w:rPr>
          <w:rFonts w:ascii="Times New Roman" w:eastAsia="Calibri" w:hAnsi="Times New Roman" w:cs="Times New Roman"/>
          <w:lang w:eastAsia="pl-PL"/>
        </w:rPr>
        <w:t>T. Kościuszki 14</w:t>
      </w:r>
    </w:p>
    <w:p w:rsidR="00BE131E" w:rsidRPr="00E1597E" w:rsidRDefault="005C472A" w:rsidP="00BE13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05-252 Dąbrówka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1597E">
        <w:rPr>
          <w:rFonts w:ascii="Times New Roman" w:eastAsia="Calibri" w:hAnsi="Times New Roman" w:cs="Times New Roman"/>
          <w:b/>
          <w:lang w:eastAsia="pl-PL"/>
        </w:rPr>
        <w:t>W N I O S E K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b/>
          <w:lang w:eastAsia="pl-PL"/>
        </w:rPr>
        <w:t>o wydanie/przedłużenie ważności* Karty/duplikatu* Powiatowej Karty Rodziny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Oświadczam, że moja rodzina składa się z następujących osób wspólnie zamieszkujących pod wyżej wskazanym adresem: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1.      …………………………………………………………………………………………………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(imię, nazwisko, data urodzenia Wnioskodawcy)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 xml:space="preserve">2.      </w:t>
      </w:r>
      <w:r w:rsidR="00A17012">
        <w:rPr>
          <w:rFonts w:ascii="Times New Roman" w:eastAsia="Calibri" w:hAnsi="Times New Roman" w:cs="Times New Roman"/>
          <w:lang w:eastAsia="pl-PL"/>
        </w:rPr>
        <w:t>…</w:t>
      </w:r>
      <w:r w:rsidRPr="00E1597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…………………………………………………………………………………………….…...</w:t>
      </w:r>
      <w:r w:rsidRPr="00E1597E">
        <w:rPr>
          <w:rFonts w:ascii="Times New Roman" w:eastAsia="Calibri" w:hAnsi="Times New Roman" w:cs="Times New Roman"/>
          <w:lang w:eastAsia="pl-PL"/>
        </w:rPr>
        <w:br/>
        <w:t>(imię, nazwisko, data urodzenia, stopień pokrewieństwa)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3.      …………………………………………………………………………………………………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(imię, nazwisko, data urodzenia, stopień pokrewieństwa)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4.      …………………………………………………………………………………………………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(imię, nazwisko, data urodzenia, stopień pokrewieństwa)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5.      ………………………………………………………………………………………………...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(imię, nazwisko, data urodzenia, stopień pokrewieństwa)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6.     …………………………………………………………………………………………………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(imię, nazwisko, data urodzenia, stopień pokrewieństwa)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7.     …………………………………………………………………………………………………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lang w:eastAsia="pl-PL"/>
        </w:rPr>
      </w:pPr>
      <w:r w:rsidRPr="00E1597E">
        <w:rPr>
          <w:rFonts w:ascii="Times New Roman" w:eastAsia="Calibri" w:hAnsi="Times New Roman" w:cs="Times New Roman"/>
          <w:lang w:eastAsia="pl-PL"/>
        </w:rPr>
        <w:t>(imię, nazwisko, data urodzenia, stopień pokrewieństwa)</w:t>
      </w:r>
    </w:p>
    <w:p w:rsidR="00BE131E" w:rsidRPr="00E1597E" w:rsidRDefault="00BE131E" w:rsidP="00BE131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lang w:eastAsia="pl-PL"/>
        </w:rPr>
      </w:pP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E1597E">
        <w:rPr>
          <w:rFonts w:ascii="Times New Roman" w:eastAsia="Calibri" w:hAnsi="Times New Roman" w:cs="Times New Roman"/>
          <w:color w:val="000000" w:themeColor="text1"/>
          <w:lang w:eastAsia="pl-PL"/>
        </w:rPr>
        <w:t>Wyrażam zgodę na przetwarzanie danych osobowych, zgodnie z przepisami rozporządzenia Parlamentu Europejskiego i Rady (UE) 2016/679 z dnia 27 kwietnia 2016 r. w sprawie ochrony osób fizycznych w</w:t>
      </w:r>
      <w:r w:rsidR="00E1597E">
        <w:rPr>
          <w:rFonts w:ascii="Times New Roman" w:eastAsia="Calibri" w:hAnsi="Times New Roman" w:cs="Times New Roman"/>
          <w:color w:val="000000" w:themeColor="text1"/>
          <w:lang w:eastAsia="pl-PL"/>
        </w:rPr>
        <w:t> </w:t>
      </w:r>
      <w:r w:rsidRPr="00E1597E">
        <w:rPr>
          <w:rFonts w:ascii="Times New Roman" w:eastAsia="Calibri" w:hAnsi="Times New Roman" w:cs="Times New Roman"/>
          <w:color w:val="000000" w:themeColor="text1"/>
          <w:lang w:eastAsia="pl-PL"/>
        </w:rPr>
        <w:t>związku z przetwarzaniem danych osobowych i w sprawie swobodnego przepływu takich danych oraz uchylenia dyrektywy 95/46/WE (ogólne rozporządzenie o</w:t>
      </w:r>
      <w:r w:rsidR="006116B7" w:rsidRPr="00E1597E">
        <w:rPr>
          <w:rFonts w:ascii="Times New Roman" w:eastAsia="Calibri" w:hAnsi="Times New Roman" w:cs="Times New Roman"/>
          <w:color w:val="000000" w:themeColor="text1"/>
          <w:lang w:eastAsia="pl-PL"/>
        </w:rPr>
        <w:t> </w:t>
      </w:r>
      <w:r w:rsidRPr="00E1597E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ochronie danych) rodziców/opiekunów* oraz dzieci w zakresie imion i nazwisk, dat urodzenia, wizerunku oraz rodzaju ulg i zniżek z jakich korzystamy, przez </w:t>
      </w:r>
      <w:proofErr w:type="spellStart"/>
      <w:r w:rsidRPr="00E1597E">
        <w:rPr>
          <w:rFonts w:ascii="Times New Roman" w:eastAsia="Calibri" w:hAnsi="Times New Roman" w:cs="Times New Roman"/>
          <w:color w:val="000000" w:themeColor="text1"/>
          <w:lang w:eastAsia="pl-PL"/>
        </w:rPr>
        <w:t>współadministratorów</w:t>
      </w:r>
      <w:proofErr w:type="spellEnd"/>
      <w:r w:rsidRPr="00E1597E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danych osobowych zawartych w niniejszym Wniosku: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E1597E">
        <w:rPr>
          <w:rFonts w:ascii="Times New Roman" w:eastAsia="Calibri" w:hAnsi="Times New Roman" w:cs="Times New Roman"/>
          <w:color w:val="000000" w:themeColor="text1"/>
          <w:lang w:eastAsia="pl-PL"/>
        </w:rPr>
        <w:t>1. Powiat Wołomiński z siedzibą w 05-200 Wołominie, ul. Prądzyńskiego 3, w celu druku Powiatowej Karty Rodziny, kontroli przyznawania ulg i zniżek oraz archiwizacji.</w:t>
      </w:r>
    </w:p>
    <w:p w:rsidR="00BE131E" w:rsidRPr="00E1597E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lang w:eastAsia="pl-PL"/>
        </w:rPr>
      </w:pPr>
      <w:r w:rsidRPr="00E1597E">
        <w:rPr>
          <w:rFonts w:ascii="Times New Roman" w:eastAsia="Calibri" w:hAnsi="Times New Roman" w:cs="Times New Roman"/>
          <w:color w:val="000000" w:themeColor="text1"/>
          <w:lang w:eastAsia="pl-PL"/>
        </w:rPr>
        <w:lastRenderedPageBreak/>
        <w:t xml:space="preserve">2. Gminę z siedzibą w </w:t>
      </w:r>
      <w:r w:rsidR="005C472A">
        <w:rPr>
          <w:rFonts w:ascii="Times New Roman" w:eastAsia="Calibri" w:hAnsi="Times New Roman" w:cs="Times New Roman"/>
          <w:color w:val="000000" w:themeColor="text1"/>
          <w:lang w:eastAsia="pl-PL"/>
        </w:rPr>
        <w:t>Dąbrówce</w:t>
      </w:r>
      <w:r w:rsidRPr="00E1597E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w celu zbierania, tworzenia i wymiany dokumentacji dotyczącej korzystania z ulg i zniżek wynikających z programu, rozliczenia i archiwizacji Powiatowej Karty Rodziny TAKrodzina.pl</w:t>
      </w:r>
    </w:p>
    <w:p w:rsidR="00BE131E" w:rsidRPr="00A93F9A" w:rsidRDefault="00BE131E" w:rsidP="00BE131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lang w:eastAsia="pl-PL"/>
        </w:rPr>
      </w:pPr>
    </w:p>
    <w:p w:rsidR="00BE131E" w:rsidRPr="00A93F9A" w:rsidRDefault="00BE131E" w:rsidP="00BE131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 xml:space="preserve">Wymienieni wyżej </w:t>
      </w:r>
      <w:proofErr w:type="spellStart"/>
      <w:r w:rsidRPr="00A93F9A">
        <w:rPr>
          <w:rFonts w:ascii="Times New Roman" w:hAnsi="Times New Roman"/>
          <w:lang w:eastAsia="pl-PL"/>
        </w:rPr>
        <w:t>współadministratorzy</w:t>
      </w:r>
      <w:proofErr w:type="spellEnd"/>
      <w:r w:rsidRPr="00A93F9A">
        <w:rPr>
          <w:rFonts w:ascii="Times New Roman" w:hAnsi="Times New Roman"/>
          <w:lang w:eastAsia="pl-PL"/>
        </w:rPr>
        <w:t xml:space="preserve"> danych osobowych informują, iż:</w:t>
      </w:r>
    </w:p>
    <w:p w:rsidR="00BE131E" w:rsidRPr="00A93F9A" w:rsidRDefault="00BE131E" w:rsidP="00BE1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podanie danych jest dobrowolne, ale niezbędne w celu uzyskania Powiatowych Kart Rodziny;</w:t>
      </w:r>
    </w:p>
    <w:p w:rsidR="00BE131E" w:rsidRPr="00A93F9A" w:rsidRDefault="00BE131E" w:rsidP="00BE1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posiada Pani/Pan prawo dostępu do: treści danych swoich oraz danych swoich dzieci i ich sprostowania, usunięcia, ograniczenia przetwarzania, uzyskania kopii danych, przenoszenia danych, cofnięcia zgody w dowolnym momencie bez wpływu na zgodność z prawem przetwarzania;</w:t>
      </w:r>
    </w:p>
    <w:p w:rsidR="00BE131E" w:rsidRPr="00A93F9A" w:rsidRDefault="00BE131E" w:rsidP="00BE1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 xml:space="preserve">dane będą przekazane przez Gminę z siedzibą w </w:t>
      </w:r>
      <w:r w:rsidR="005C472A">
        <w:rPr>
          <w:rFonts w:ascii="Times New Roman" w:hAnsi="Times New Roman"/>
          <w:lang w:eastAsia="pl-PL"/>
        </w:rPr>
        <w:t>Dąbrówce</w:t>
      </w:r>
      <w:r w:rsidRPr="00A93F9A">
        <w:rPr>
          <w:rFonts w:ascii="Times New Roman" w:hAnsi="Times New Roman"/>
          <w:lang w:eastAsia="pl-PL"/>
        </w:rPr>
        <w:t xml:space="preserve"> POWIATOWI WOŁOMIŃSKIEMU w celu przygotowania Powiatowej Karty Rodziny na podstawie Uchwały </w:t>
      </w:r>
      <w:r w:rsidR="005C472A">
        <w:rPr>
          <w:rFonts w:ascii="Times New Roman" w:hAnsi="Times New Roman"/>
          <w:lang w:eastAsia="pl-PL"/>
        </w:rPr>
        <w:t xml:space="preserve">Nr XXIII-259/2012 </w:t>
      </w:r>
      <w:r w:rsidRPr="00A93F9A">
        <w:rPr>
          <w:rFonts w:ascii="Times New Roman" w:hAnsi="Times New Roman"/>
          <w:lang w:eastAsia="pl-PL"/>
        </w:rPr>
        <w:t xml:space="preserve"> Rady Powiatu Wołomińskiego z dnia </w:t>
      </w:r>
      <w:r w:rsidR="006F6D2E">
        <w:rPr>
          <w:rFonts w:ascii="Times New Roman" w:hAnsi="Times New Roman"/>
          <w:lang w:eastAsia="pl-PL"/>
        </w:rPr>
        <w:t xml:space="preserve">29 listopada 2012 r. </w:t>
      </w:r>
      <w:r w:rsidRPr="00A93F9A">
        <w:rPr>
          <w:rFonts w:ascii="Times New Roman" w:hAnsi="Times New Roman"/>
          <w:lang w:eastAsia="pl-PL"/>
        </w:rPr>
        <w:t xml:space="preserve"> w sprawie wprowadzenia programu Powiatowej Karty Rodziny TAKrodzina.pl oraz rozliczania środków finansowych.  </w:t>
      </w:r>
    </w:p>
    <w:p w:rsidR="00BE131E" w:rsidRPr="00A93F9A" w:rsidRDefault="00BE131E" w:rsidP="00BE13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podane dane będą przetwarzane na podstawie art. 6 ust. 1 pkt a) wymienionego wyżej rozporządzenia PE i RUE oraz zgodnie z treścią ogólnego rozporządzenia o ochronie danych.;</w:t>
      </w:r>
    </w:p>
    <w:p w:rsidR="00BE131E" w:rsidRDefault="00BE131E" w:rsidP="007D32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inspektorem ochrony danych w GMINIE</w:t>
      </w:r>
      <w:r w:rsidR="006F6D2E">
        <w:rPr>
          <w:rFonts w:ascii="Times New Roman" w:hAnsi="Times New Roman"/>
          <w:lang w:eastAsia="pl-PL"/>
        </w:rPr>
        <w:t xml:space="preserve"> Dąbrówka</w:t>
      </w:r>
      <w:r w:rsidR="008940E6">
        <w:rPr>
          <w:rFonts w:ascii="Times New Roman" w:hAnsi="Times New Roman"/>
          <w:lang w:eastAsia="pl-PL"/>
        </w:rPr>
        <w:t xml:space="preserve"> jest: </w:t>
      </w:r>
      <w:r w:rsidR="00273E45">
        <w:rPr>
          <w:rFonts w:ascii="Times New Roman" w:hAnsi="Times New Roman"/>
          <w:lang w:eastAsia="pl-PL"/>
        </w:rPr>
        <w:t xml:space="preserve">adres e-mail: </w:t>
      </w:r>
      <w:bookmarkStart w:id="0" w:name="_GoBack"/>
      <w:bookmarkEnd w:id="0"/>
      <w:r w:rsidR="00273E45">
        <w:rPr>
          <w:rFonts w:ascii="Times New Roman" w:hAnsi="Times New Roman"/>
          <w:lang w:eastAsia="pl-PL"/>
        </w:rPr>
        <w:t>iod@odokancelaria.pl</w:t>
      </w:r>
      <w:r w:rsidR="006F6D2E">
        <w:rPr>
          <w:rFonts w:ascii="Times New Roman" w:hAnsi="Times New Roman"/>
          <w:lang w:eastAsia="pl-PL"/>
        </w:rPr>
        <w:t xml:space="preserve"> </w:t>
      </w:r>
      <w:r w:rsidRPr="00A93F9A">
        <w:rPr>
          <w:rFonts w:ascii="Times New Roman" w:hAnsi="Times New Roman"/>
          <w:lang w:eastAsia="pl-PL"/>
        </w:rPr>
        <w:t xml:space="preserve"> w POWIECIE WOŁOMIŃSKIM jest</w:t>
      </w:r>
      <w:r w:rsidR="008940E6">
        <w:rPr>
          <w:rFonts w:ascii="Times New Roman" w:hAnsi="Times New Roman"/>
          <w:lang w:eastAsia="pl-PL"/>
        </w:rPr>
        <w:t>:</w:t>
      </w:r>
      <w:r w:rsidRPr="00A93F9A">
        <w:rPr>
          <w:rFonts w:ascii="Times New Roman" w:hAnsi="Times New Roman"/>
          <w:lang w:eastAsia="pl-PL"/>
        </w:rPr>
        <w:t xml:space="preserve"> adres e-mail:</w:t>
      </w:r>
      <w:r>
        <w:rPr>
          <w:rFonts w:ascii="Times New Roman" w:hAnsi="Times New Roman"/>
          <w:lang w:eastAsia="pl-PL"/>
        </w:rPr>
        <w:t xml:space="preserve"> </w:t>
      </w:r>
      <w:r w:rsidRPr="004D4403">
        <w:rPr>
          <w:rFonts w:ascii="Times New Roman" w:hAnsi="Times New Roman"/>
          <w:lang w:eastAsia="pl-PL"/>
        </w:rPr>
        <w:t>iod@powiat-wolominski.pl</w:t>
      </w:r>
      <w:r w:rsidRPr="00A93F9A">
        <w:rPr>
          <w:rFonts w:ascii="Times New Roman" w:hAnsi="Times New Roman"/>
          <w:lang w:eastAsia="pl-PL"/>
        </w:rPr>
        <w:t xml:space="preserve"> </w:t>
      </w:r>
      <w:r w:rsidR="00736813">
        <w:rPr>
          <w:rFonts w:ascii="Times New Roman" w:hAnsi="Times New Roman"/>
          <w:lang w:eastAsia="pl-PL"/>
        </w:rPr>
        <w:t>;</w:t>
      </w:r>
    </w:p>
    <w:p w:rsidR="00736813" w:rsidRPr="00A93F9A" w:rsidRDefault="00736813" w:rsidP="007D32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dane osobowe w postaci imienia i nazwiska, rodzaju udzielonej zniżki mogą być przetwarzane przez gminy Powiatu Wołomińskiego uczestniczące w Programie Powiatowej Karty Rodziny TAKrodzina.pl w celu rozliczenia środków finansowych, w przypadku skorzystania ze zniżek lub ulg w gminie nie będącej Pani/Pana miejscem zamieszkania;</w:t>
      </w:r>
    </w:p>
    <w:p w:rsidR="00BE131E" w:rsidRPr="00A93F9A" w:rsidRDefault="00BE131E" w:rsidP="00BE13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dane osobowe będą p</w:t>
      </w:r>
      <w:r>
        <w:rPr>
          <w:rFonts w:ascii="Times New Roman" w:hAnsi="Times New Roman"/>
          <w:lang w:eastAsia="pl-PL"/>
        </w:rPr>
        <w:t>rzechowywane przez okres 10 lat od daty wygaśnięcia ważności Powiatowej Karty Rodziny</w:t>
      </w:r>
      <w:r w:rsidRPr="00A93F9A">
        <w:rPr>
          <w:rFonts w:ascii="Times New Roman" w:hAnsi="Times New Roman"/>
          <w:lang w:eastAsia="pl-PL"/>
        </w:rPr>
        <w:t>;</w:t>
      </w:r>
    </w:p>
    <w:p w:rsidR="00736813" w:rsidRPr="00736813" w:rsidRDefault="00BE131E" w:rsidP="007368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3F9A">
        <w:rPr>
          <w:rFonts w:ascii="Times New Roman" w:hAnsi="Times New Roman"/>
          <w:lang w:eastAsia="pl-PL"/>
        </w:rPr>
        <w:t>ma Pan/Pani prawo wniesienia skargi do Urzędu Ochrony Danych Osobowych ul. Stawki 2, 00</w:t>
      </w:r>
      <w:r w:rsidR="00302C0F">
        <w:rPr>
          <w:rFonts w:ascii="Times New Roman" w:hAnsi="Times New Roman"/>
          <w:lang w:eastAsia="pl-PL"/>
        </w:rPr>
        <w:t>-</w:t>
      </w:r>
      <w:r w:rsidRPr="00A93F9A">
        <w:rPr>
          <w:rFonts w:ascii="Times New Roman" w:hAnsi="Times New Roman"/>
          <w:lang w:eastAsia="pl-PL"/>
        </w:rPr>
        <w:t>193 Warszawa, gdy uzna Pani/Pan, iż przetwarzanie danych osobowych Pani/Pana dotyczących narusza przepisy ogólnego rozporządzenia o ochronie danych osobowych z dnia 27 kwietnia 2016 r.</w:t>
      </w:r>
    </w:p>
    <w:p w:rsidR="00BE131E" w:rsidRDefault="00BE131E" w:rsidP="00BE131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9E119F" w:rsidRPr="00E1597E" w:rsidRDefault="009E119F" w:rsidP="00E1597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97E">
        <w:rPr>
          <w:rFonts w:ascii="Times New Roman" w:hAnsi="Times New Roman"/>
          <w:lang w:eastAsia="pl-PL"/>
        </w:rPr>
        <w:t>Oświadczam, że:</w:t>
      </w:r>
    </w:p>
    <w:p w:rsidR="009E119F" w:rsidRPr="00E1597E" w:rsidRDefault="009E119F" w:rsidP="00BE131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97E">
        <w:rPr>
          <w:rFonts w:ascii="Times New Roman" w:hAnsi="Times New Roman"/>
          <w:lang w:eastAsia="pl-PL"/>
        </w:rPr>
        <w:t>− powyższe dane są prawdziwe,</w:t>
      </w:r>
    </w:p>
    <w:p w:rsidR="009E119F" w:rsidRPr="00E1597E" w:rsidRDefault="009E119F" w:rsidP="00BE131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1597E">
        <w:rPr>
          <w:rFonts w:ascii="Times New Roman" w:hAnsi="Times New Roman"/>
          <w:lang w:eastAsia="pl-PL"/>
        </w:rPr>
        <w:t>− jestem umocowany/umocowana do złożenia wniosku o wydanie/przedłużenie ważności Powiatowej Karty Rodziny lub wydanie duplikatu Powiatowej Karty Rodziny oraz do odebrania Powiatowej Karty Rodziny lub duplikatu Powiatowej Karty Rodziny w imieniu członków rodziny wielodzietnej, wskazanych w niniejszym wniosku.</w:t>
      </w:r>
    </w:p>
    <w:p w:rsidR="009E119F" w:rsidRPr="00E1597E" w:rsidRDefault="009E119F" w:rsidP="00BE131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119F" w:rsidRPr="00E1597E" w:rsidRDefault="009E119F" w:rsidP="00BE131E">
      <w:pPr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E1597E">
        <w:rPr>
          <w:rFonts w:ascii="Times New Roman" w:hAnsi="Times New Roman"/>
          <w:i/>
          <w:iCs/>
          <w:lang w:eastAsia="pl-PL"/>
        </w:rPr>
        <w:t>Oświadczam, że</w:t>
      </w:r>
      <w:r w:rsidR="000207A3">
        <w:rPr>
          <w:rFonts w:ascii="Times New Roman" w:hAnsi="Times New Roman"/>
          <w:i/>
          <w:iCs/>
          <w:lang w:eastAsia="pl-PL"/>
        </w:rPr>
        <w:t xml:space="preserve"> zgodnie z </w:t>
      </w:r>
      <w:r w:rsidR="000207A3" w:rsidRPr="000207A3">
        <w:rPr>
          <w:rFonts w:ascii="Times New Roman" w:hAnsi="Times New Roman"/>
          <w:i/>
          <w:iCs/>
          <w:lang w:eastAsia="pl-PL"/>
        </w:rPr>
        <w:t>art. 233 §1 kodeksu karnego</w:t>
      </w:r>
      <w:r w:rsidR="000207A3">
        <w:rPr>
          <w:rFonts w:ascii="Times New Roman" w:hAnsi="Times New Roman"/>
          <w:i/>
          <w:iCs/>
          <w:lang w:eastAsia="pl-PL"/>
        </w:rPr>
        <w:t>, który brzmi „</w:t>
      </w:r>
      <w:r w:rsidR="000207A3" w:rsidRPr="000207A3">
        <w:rPr>
          <w:rFonts w:ascii="Times New Roman" w:hAnsi="Times New Roman"/>
          <w:i/>
          <w:iCs/>
          <w:lang w:eastAsia="pl-PL"/>
        </w:rPr>
        <w:t>Kto,  składając  zeznanie  mające  służyć  za  dowód w</w:t>
      </w:r>
      <w:r w:rsidR="000207A3">
        <w:rPr>
          <w:rFonts w:ascii="Times New Roman" w:hAnsi="Times New Roman"/>
          <w:i/>
          <w:iCs/>
          <w:lang w:eastAsia="pl-PL"/>
        </w:rPr>
        <w:t xml:space="preserve"> </w:t>
      </w:r>
      <w:r w:rsidR="000207A3" w:rsidRPr="000207A3">
        <w:rPr>
          <w:rFonts w:ascii="Times New Roman" w:hAnsi="Times New Roman"/>
          <w:i/>
          <w:iCs/>
          <w:lang w:eastAsia="pl-PL"/>
        </w:rPr>
        <w:t>postępowaniu sądowym lub w</w:t>
      </w:r>
      <w:r w:rsidR="000207A3">
        <w:rPr>
          <w:rFonts w:ascii="Times New Roman" w:hAnsi="Times New Roman"/>
          <w:i/>
          <w:iCs/>
          <w:lang w:eastAsia="pl-PL"/>
        </w:rPr>
        <w:t xml:space="preserve"> </w:t>
      </w:r>
      <w:r w:rsidR="000207A3" w:rsidRPr="000207A3">
        <w:rPr>
          <w:rFonts w:ascii="Times New Roman" w:hAnsi="Times New Roman"/>
          <w:i/>
          <w:iCs/>
          <w:lang w:eastAsia="pl-PL"/>
        </w:rPr>
        <w:t>innym postępowaniu prowadzonym na podstawie ustawy, zeznaje nieprawdę lub zataja prawdę,</w:t>
      </w:r>
      <w:r w:rsidR="000207A3">
        <w:rPr>
          <w:rFonts w:ascii="Times New Roman" w:hAnsi="Times New Roman"/>
          <w:i/>
          <w:iCs/>
          <w:lang w:eastAsia="pl-PL"/>
        </w:rPr>
        <w:t xml:space="preserve"> </w:t>
      </w:r>
      <w:r w:rsidR="000207A3" w:rsidRPr="000207A3">
        <w:rPr>
          <w:rFonts w:ascii="Times New Roman" w:hAnsi="Times New Roman"/>
          <w:i/>
          <w:iCs/>
          <w:lang w:eastAsia="pl-PL"/>
        </w:rPr>
        <w:t>podlega karze pozbawienia wolności od</w:t>
      </w:r>
      <w:r w:rsidR="000207A3">
        <w:rPr>
          <w:rFonts w:ascii="Times New Roman" w:hAnsi="Times New Roman"/>
          <w:i/>
          <w:iCs/>
          <w:lang w:eastAsia="pl-PL"/>
        </w:rPr>
        <w:t xml:space="preserve"> </w:t>
      </w:r>
      <w:r w:rsidR="000207A3" w:rsidRPr="000207A3">
        <w:rPr>
          <w:rFonts w:ascii="Times New Roman" w:hAnsi="Times New Roman"/>
          <w:i/>
          <w:iCs/>
          <w:lang w:eastAsia="pl-PL"/>
        </w:rPr>
        <w:t>6</w:t>
      </w:r>
      <w:r w:rsidR="000207A3">
        <w:rPr>
          <w:rFonts w:ascii="Times New Roman" w:hAnsi="Times New Roman"/>
          <w:i/>
          <w:iCs/>
          <w:lang w:eastAsia="pl-PL"/>
        </w:rPr>
        <w:t xml:space="preserve"> </w:t>
      </w:r>
      <w:r w:rsidR="000207A3" w:rsidRPr="000207A3">
        <w:rPr>
          <w:rFonts w:ascii="Times New Roman" w:hAnsi="Times New Roman"/>
          <w:i/>
          <w:iCs/>
          <w:lang w:eastAsia="pl-PL"/>
        </w:rPr>
        <w:t>miesięcy do lat 8</w:t>
      </w:r>
      <w:r w:rsidR="000207A3">
        <w:rPr>
          <w:rFonts w:ascii="Times New Roman" w:hAnsi="Times New Roman"/>
          <w:i/>
          <w:iCs/>
          <w:lang w:eastAsia="pl-PL"/>
        </w:rPr>
        <w:t>”,</w:t>
      </w:r>
      <w:r w:rsidR="000207A3" w:rsidRPr="000207A3">
        <w:rPr>
          <w:rFonts w:ascii="Times New Roman" w:hAnsi="Times New Roman"/>
          <w:i/>
          <w:iCs/>
          <w:lang w:eastAsia="pl-PL"/>
        </w:rPr>
        <w:t xml:space="preserve"> </w:t>
      </w:r>
      <w:r w:rsidRPr="00E1597E">
        <w:rPr>
          <w:rFonts w:ascii="Times New Roman" w:hAnsi="Times New Roman"/>
          <w:i/>
          <w:iCs/>
          <w:lang w:eastAsia="pl-PL"/>
        </w:rPr>
        <w:t>jestem świadoma/świadomy odpowiedzialności karnej za złożenie fałszywego oświadczenia.</w:t>
      </w:r>
    </w:p>
    <w:p w:rsidR="009E119F" w:rsidRDefault="00BE131E" w:rsidP="00BE131E">
      <w:pPr>
        <w:spacing w:after="0" w:line="24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A93F9A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BE131E" w:rsidRPr="00A93F9A" w:rsidRDefault="009E119F" w:rsidP="00BE131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Book Antiqua" w:eastAsia="Calibri" w:hAnsi="Book Antiqua" w:cs="Times New Roman"/>
          <w:color w:val="000000" w:themeColor="text1"/>
          <w:sz w:val="24"/>
          <w:szCs w:val="24"/>
        </w:rPr>
        <w:tab/>
      </w:r>
      <w:r>
        <w:rPr>
          <w:rFonts w:ascii="Book Antiqua" w:eastAsia="Calibri" w:hAnsi="Book Antiqua" w:cs="Times New Roman"/>
          <w:color w:val="000000" w:themeColor="text1"/>
          <w:sz w:val="24"/>
          <w:szCs w:val="24"/>
        </w:rPr>
        <w:tab/>
      </w:r>
      <w:r>
        <w:rPr>
          <w:rFonts w:ascii="Book Antiqua" w:eastAsia="Calibri" w:hAnsi="Book Antiqua" w:cs="Times New Roman"/>
          <w:color w:val="000000" w:themeColor="text1"/>
          <w:sz w:val="24"/>
          <w:szCs w:val="24"/>
        </w:rPr>
        <w:tab/>
      </w:r>
      <w:r>
        <w:rPr>
          <w:rFonts w:ascii="Book Antiqua" w:eastAsia="Calibri" w:hAnsi="Book Antiqua" w:cs="Times New Roman"/>
          <w:color w:val="000000" w:themeColor="text1"/>
          <w:sz w:val="24"/>
          <w:szCs w:val="24"/>
        </w:rPr>
        <w:tab/>
      </w:r>
      <w:r>
        <w:rPr>
          <w:rFonts w:ascii="Book Antiqua" w:eastAsia="Calibri" w:hAnsi="Book Antiqua" w:cs="Times New Roman"/>
          <w:color w:val="000000" w:themeColor="text1"/>
          <w:sz w:val="24"/>
          <w:szCs w:val="24"/>
        </w:rPr>
        <w:tab/>
        <w:t xml:space="preserve">   </w:t>
      </w:r>
      <w:r w:rsidR="00BE131E" w:rsidRPr="00A93F9A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………………………………………………………                                                                                             </w:t>
      </w:r>
    </w:p>
    <w:p w:rsidR="00BE131E" w:rsidRPr="00B1559B" w:rsidRDefault="00BE131E" w:rsidP="00BE13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Calibri" w:hAnsi="Book Antiqua" w:cs="Times New Roman"/>
          <w:color w:val="000000" w:themeColor="text1"/>
          <w:sz w:val="20"/>
          <w:szCs w:val="20"/>
          <w:lang w:eastAsia="pl-PL"/>
        </w:rPr>
      </w:pPr>
      <w:r w:rsidRPr="00B1559B">
        <w:rPr>
          <w:rFonts w:ascii="Book Antiqua" w:eastAsia="Calibri" w:hAnsi="Book Antiqua" w:cs="Times New Roman"/>
          <w:color w:val="000000" w:themeColor="text1"/>
          <w:sz w:val="20"/>
          <w:szCs w:val="20"/>
          <w:lang w:eastAsia="pl-PL"/>
        </w:rPr>
        <w:t xml:space="preserve">Data, miejscowość  i podpis osoby składającej wniosek, </w:t>
      </w:r>
    </w:p>
    <w:p w:rsidR="00BE131E" w:rsidRPr="00B1559B" w:rsidRDefault="00BE131E" w:rsidP="00BE13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Calibri" w:hAnsi="Book Antiqua" w:cs="Times New Roman"/>
          <w:color w:val="000000" w:themeColor="text1"/>
          <w:sz w:val="20"/>
          <w:szCs w:val="20"/>
        </w:rPr>
      </w:pPr>
      <w:r w:rsidRPr="00B1559B">
        <w:rPr>
          <w:rFonts w:ascii="Book Antiqua" w:eastAsia="Calibri" w:hAnsi="Book Antiqua" w:cs="Times New Roman"/>
          <w:color w:val="000000" w:themeColor="text1"/>
          <w:sz w:val="20"/>
          <w:szCs w:val="20"/>
        </w:rPr>
        <w:t xml:space="preserve">wyrażającej zgodę, przyjmującej powyższą informację </w:t>
      </w:r>
    </w:p>
    <w:p w:rsidR="00BE131E" w:rsidRPr="00B1559B" w:rsidRDefault="00BE131E" w:rsidP="00BE13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Calibri" w:hAnsi="Book Antiqua" w:cs="Times New Roman"/>
          <w:color w:val="000000" w:themeColor="text1"/>
          <w:sz w:val="20"/>
          <w:szCs w:val="20"/>
        </w:rPr>
      </w:pPr>
      <w:r w:rsidRPr="00B1559B">
        <w:rPr>
          <w:rFonts w:ascii="Book Antiqua" w:eastAsia="Calibri" w:hAnsi="Book Antiqua" w:cs="Times New Roman"/>
          <w:color w:val="000000" w:themeColor="text1"/>
          <w:sz w:val="20"/>
          <w:szCs w:val="20"/>
        </w:rPr>
        <w:t>do wiadomości</w:t>
      </w:r>
    </w:p>
    <w:p w:rsidR="00F04B05" w:rsidRDefault="00F04B05" w:rsidP="00BE131E">
      <w:pPr>
        <w:spacing w:after="0" w:line="240" w:lineRule="auto"/>
        <w:jc w:val="both"/>
        <w:rPr>
          <w:rFonts w:ascii="Times New Roman" w:hAnsi="Times New Roman"/>
        </w:rPr>
      </w:pPr>
    </w:p>
    <w:p w:rsidR="00BE131E" w:rsidRPr="00B1559B" w:rsidRDefault="00BE131E" w:rsidP="00BE1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59B">
        <w:rPr>
          <w:rFonts w:ascii="Times New Roman" w:hAnsi="Times New Roman" w:cs="Times New Roman"/>
        </w:rPr>
        <w:t>Przy składaniu wniosk</w:t>
      </w:r>
      <w:r w:rsidR="008E6242" w:rsidRPr="00B1559B">
        <w:rPr>
          <w:rFonts w:ascii="Times New Roman" w:hAnsi="Times New Roman" w:cs="Times New Roman"/>
        </w:rPr>
        <w:t xml:space="preserve">u należy </w:t>
      </w:r>
      <w:r w:rsidR="00394718" w:rsidRPr="00B1559B">
        <w:rPr>
          <w:rFonts w:ascii="Times New Roman" w:hAnsi="Times New Roman" w:cs="Times New Roman"/>
        </w:rPr>
        <w:t>dołączyć</w:t>
      </w:r>
      <w:r w:rsidR="008E6242" w:rsidRPr="00B1559B">
        <w:rPr>
          <w:rFonts w:ascii="Times New Roman" w:hAnsi="Times New Roman" w:cs="Times New Roman"/>
        </w:rPr>
        <w:t xml:space="preserve"> </w:t>
      </w:r>
      <w:r w:rsidRPr="00B1559B">
        <w:rPr>
          <w:rFonts w:ascii="Times New Roman" w:hAnsi="Times New Roman" w:cs="Times New Roman"/>
        </w:rPr>
        <w:t xml:space="preserve">dokument potwierdzający odprowadzanie podatku dochodowego od osób fizycznych w Urzędzie Skarbowym w Wołominie za rok bieżący lub poprzedni </w:t>
      </w:r>
      <w:r w:rsidR="00976375" w:rsidRPr="00B1559B">
        <w:rPr>
          <w:rFonts w:ascii="Times New Roman" w:hAnsi="Times New Roman" w:cs="Times New Roman"/>
        </w:rPr>
        <w:t xml:space="preserve"> lub dołączyć oświadczenie o braku dochodów wymagających odprowadzanie podatku PIT </w:t>
      </w:r>
      <w:r w:rsidRPr="00B1559B">
        <w:rPr>
          <w:rFonts w:ascii="Times New Roman" w:hAnsi="Times New Roman" w:cs="Times New Roman"/>
        </w:rPr>
        <w:t>oraz zaświadczenie ze szkoły potwierdzające pobieranie nauki przez dzieci, które ukończyły 18 lat, a</w:t>
      </w:r>
      <w:r w:rsidR="00976375" w:rsidRPr="00B1559B">
        <w:rPr>
          <w:rFonts w:ascii="Times New Roman" w:hAnsi="Times New Roman" w:cs="Times New Roman"/>
        </w:rPr>
        <w:t> </w:t>
      </w:r>
      <w:r w:rsidRPr="00B1559B">
        <w:rPr>
          <w:rFonts w:ascii="Times New Roman" w:hAnsi="Times New Roman" w:cs="Times New Roman"/>
        </w:rPr>
        <w:t>także dołączyć aktualne kolorowe zdjęci</w:t>
      </w:r>
      <w:r w:rsidR="000207A3" w:rsidRPr="00B1559B">
        <w:rPr>
          <w:rFonts w:ascii="Times New Roman" w:hAnsi="Times New Roman" w:cs="Times New Roman"/>
        </w:rPr>
        <w:t>a osób wymienionych we wniosku</w:t>
      </w:r>
      <w:r w:rsidRPr="00B1559B">
        <w:rPr>
          <w:rFonts w:ascii="Times New Roman" w:hAnsi="Times New Roman" w:cs="Times New Roman"/>
          <w:sz w:val="20"/>
          <w:szCs w:val="20"/>
        </w:rPr>
        <w:t>.</w:t>
      </w:r>
    </w:p>
    <w:p w:rsidR="006116B7" w:rsidRPr="00B1559B" w:rsidRDefault="006116B7" w:rsidP="00BE131E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BE131E" w:rsidRPr="00B1559B" w:rsidRDefault="00BE131E" w:rsidP="00BE131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1559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6116B7" w:rsidRPr="00B1559B" w:rsidRDefault="00BE131E" w:rsidP="006116B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1559B">
        <w:rPr>
          <w:rFonts w:ascii="Times New Roman" w:eastAsia="Calibri" w:hAnsi="Times New Roman" w:cs="Times New Roman"/>
          <w:sz w:val="20"/>
          <w:szCs w:val="20"/>
        </w:rPr>
        <w:t>Miejsce na potwierdzenie przez urząd gminy lub miasta danych zawartych we wniosku.</w:t>
      </w:r>
    </w:p>
    <w:p w:rsidR="009376A8" w:rsidRPr="00B1559B" w:rsidRDefault="00BE131E" w:rsidP="00957D0B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1559B">
        <w:rPr>
          <w:rFonts w:ascii="Times New Roman" w:eastAsia="Calibri" w:hAnsi="Times New Roman" w:cs="Times New Roman"/>
          <w:sz w:val="20"/>
          <w:szCs w:val="20"/>
        </w:rPr>
        <w:t>*_niepotrzebne skreślić</w:t>
      </w:r>
    </w:p>
    <w:sectPr w:rsidR="009376A8" w:rsidRPr="00B1559B" w:rsidSect="00B1559B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25A42"/>
    <w:multiLevelType w:val="hybridMultilevel"/>
    <w:tmpl w:val="B096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A31"/>
    <w:multiLevelType w:val="hybridMultilevel"/>
    <w:tmpl w:val="598E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E131E"/>
    <w:rsid w:val="000207A3"/>
    <w:rsid w:val="00087B89"/>
    <w:rsid w:val="00095E27"/>
    <w:rsid w:val="000D0555"/>
    <w:rsid w:val="00106CB3"/>
    <w:rsid w:val="00147EDC"/>
    <w:rsid w:val="001963CD"/>
    <w:rsid w:val="00251B4C"/>
    <w:rsid w:val="002671F6"/>
    <w:rsid w:val="00273E45"/>
    <w:rsid w:val="00302C0F"/>
    <w:rsid w:val="00394718"/>
    <w:rsid w:val="0039742C"/>
    <w:rsid w:val="003E7E83"/>
    <w:rsid w:val="004D0D29"/>
    <w:rsid w:val="005C472A"/>
    <w:rsid w:val="00603289"/>
    <w:rsid w:val="006116B7"/>
    <w:rsid w:val="0063211B"/>
    <w:rsid w:val="00664792"/>
    <w:rsid w:val="006F6D2E"/>
    <w:rsid w:val="00715BB1"/>
    <w:rsid w:val="00736813"/>
    <w:rsid w:val="007D3210"/>
    <w:rsid w:val="008940E6"/>
    <w:rsid w:val="008C41F2"/>
    <w:rsid w:val="008E6242"/>
    <w:rsid w:val="009376A8"/>
    <w:rsid w:val="00957D0B"/>
    <w:rsid w:val="00976375"/>
    <w:rsid w:val="009E119F"/>
    <w:rsid w:val="009E7400"/>
    <w:rsid w:val="009F402C"/>
    <w:rsid w:val="00A17012"/>
    <w:rsid w:val="00AB15BA"/>
    <w:rsid w:val="00B1559B"/>
    <w:rsid w:val="00BE131E"/>
    <w:rsid w:val="00D76198"/>
    <w:rsid w:val="00DA0C29"/>
    <w:rsid w:val="00E1597E"/>
    <w:rsid w:val="00EB5A6C"/>
    <w:rsid w:val="00F04B05"/>
    <w:rsid w:val="00F3510E"/>
    <w:rsid w:val="00F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61B1"/>
  <w15:docId w15:val="{D3A1F103-81B8-40E5-BFFE-0C082EBF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3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BB1"/>
  </w:style>
  <w:style w:type="paragraph" w:styleId="Tekstdymka">
    <w:name w:val="Balloon Text"/>
    <w:basedOn w:val="Normalny"/>
    <w:link w:val="TekstdymkaZnak"/>
    <w:uiPriority w:val="99"/>
    <w:semiHidden/>
    <w:unhideWhenUsed/>
    <w:rsid w:val="0095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D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ADBDB35C.dotm</Template>
  <TotalTime>142</TotalTime>
  <Pages>2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Grażyna Ślesicka</cp:lastModifiedBy>
  <cp:revision>9</cp:revision>
  <cp:lastPrinted>2025-01-20T10:34:00Z</cp:lastPrinted>
  <dcterms:created xsi:type="dcterms:W3CDTF">2019-12-28T12:23:00Z</dcterms:created>
  <dcterms:modified xsi:type="dcterms:W3CDTF">2025-01-20T11:33:00Z</dcterms:modified>
</cp:coreProperties>
</file>