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178" w14:textId="436307C7" w:rsidR="6BE17E2B" w:rsidRDefault="6BE17E2B" w:rsidP="6BE17E2B">
      <w:pPr>
        <w:spacing w:line="276" w:lineRule="auto"/>
        <w:jc w:val="center"/>
        <w:rPr>
          <w:rFonts w:ascii="Calibri" w:hAnsi="Calibri" w:cs="Calibri"/>
        </w:rPr>
      </w:pPr>
      <w:r w:rsidRPr="6BE17E2B">
        <w:rPr>
          <w:rFonts w:ascii="Calibri" w:hAnsi="Calibri" w:cs="Calibri"/>
          <w:b/>
          <w:bCs/>
          <w:sz w:val="28"/>
          <w:szCs w:val="28"/>
        </w:rPr>
        <w:t xml:space="preserve">Formularz zgłaszania uwag do projektu  </w:t>
      </w:r>
      <w:r>
        <w:br/>
      </w:r>
      <w:r w:rsidRPr="000F372A">
        <w:rPr>
          <w:rFonts w:ascii="Calibri" w:hAnsi="Calibri" w:cs="Calibri"/>
          <w:b/>
          <w:bCs/>
          <w:sz w:val="28"/>
          <w:szCs w:val="28"/>
        </w:rPr>
        <w:t>Strategii Rozwoju Gminy Dąbrówka na lata 2025-2035</w:t>
      </w:r>
    </w:p>
    <w:p w14:paraId="0B2CEF60" w14:textId="77777777" w:rsidR="00F11F1A" w:rsidRPr="00F11F1A" w:rsidRDefault="00F11F1A" w:rsidP="00F11F1A">
      <w:pPr>
        <w:spacing w:line="276" w:lineRule="auto"/>
        <w:rPr>
          <w:rFonts w:ascii="Calibri" w:hAnsi="Calibri" w:cs="Calibri"/>
          <w:b/>
          <w:bCs/>
        </w:rPr>
      </w:pPr>
      <w:r w:rsidRPr="00F11F1A">
        <w:rPr>
          <w:rFonts w:ascii="Calibri" w:hAnsi="Calibri" w:cs="Calibri"/>
          <w:b/>
          <w:bCs/>
        </w:rPr>
        <w:t> </w:t>
      </w:r>
    </w:p>
    <w:p w14:paraId="55E7E0BC" w14:textId="77777777" w:rsidR="00F11F1A" w:rsidRPr="00F11F1A" w:rsidRDefault="00F11F1A" w:rsidP="00F11F1A">
      <w:pPr>
        <w:spacing w:line="276" w:lineRule="auto"/>
        <w:rPr>
          <w:rFonts w:ascii="Calibri" w:hAnsi="Calibri" w:cs="Calibri"/>
          <w:b/>
          <w:bCs/>
        </w:rPr>
      </w:pPr>
      <w:r w:rsidRPr="00F11F1A">
        <w:rPr>
          <w:rFonts w:ascii="Calibri" w:hAnsi="Calibri" w:cs="Calibri"/>
          <w:b/>
          <w:bCs/>
        </w:rPr>
        <w:t> </w:t>
      </w:r>
    </w:p>
    <w:p w14:paraId="43E9130A" w14:textId="0801DA30" w:rsidR="00F11F1A" w:rsidRPr="00C20C17" w:rsidRDefault="7DFF893D" w:rsidP="002456D1">
      <w:pPr>
        <w:spacing w:line="276" w:lineRule="auto"/>
        <w:jc w:val="center"/>
        <w:rPr>
          <w:rFonts w:ascii="Calibri" w:hAnsi="Calibri" w:cs="Calibri"/>
        </w:rPr>
      </w:pPr>
      <w:r w:rsidRPr="7DFF893D">
        <w:rPr>
          <w:rFonts w:ascii="Calibri" w:hAnsi="Calibri" w:cs="Calibri"/>
        </w:rPr>
        <w:t xml:space="preserve">W ramach konsultacji społecznych zapraszamy do zgłaszania uwag do projektu Strategii Rozwoju Gminy Dąbrówka </w:t>
      </w:r>
      <w:r w:rsidR="002456D1">
        <w:rPr>
          <w:rFonts w:ascii="Calibri" w:hAnsi="Calibri" w:cs="Calibri"/>
        </w:rPr>
        <w:br/>
      </w:r>
      <w:bookmarkStart w:id="0" w:name="_GoBack"/>
      <w:bookmarkEnd w:id="0"/>
      <w:r w:rsidRPr="7DFF893D">
        <w:rPr>
          <w:rFonts w:ascii="Calibri" w:hAnsi="Calibri" w:cs="Calibri"/>
        </w:rPr>
        <w:t>na lata 2025-2035.</w:t>
      </w:r>
    </w:p>
    <w:p w14:paraId="5F8C47BD" w14:textId="5C7C964E" w:rsidR="00F11F1A" w:rsidRPr="00F11F1A" w:rsidRDefault="7DFF893D" w:rsidP="00F11F1A">
      <w:pPr>
        <w:spacing w:line="276" w:lineRule="auto"/>
        <w:rPr>
          <w:rFonts w:ascii="Calibri" w:hAnsi="Calibri" w:cs="Calibri"/>
          <w:b/>
          <w:bCs/>
        </w:rPr>
      </w:pPr>
      <w:r w:rsidRPr="7DFF893D">
        <w:rPr>
          <w:rFonts w:ascii="Calibri" w:hAnsi="Calibri" w:cs="Calibri"/>
        </w:rPr>
        <w:t>Uwagi do dokumentu można zgłaszać za pośrednictwem niniejszego formularza uwag w terminie</w:t>
      </w:r>
      <w:r w:rsidR="00117774">
        <w:rPr>
          <w:rFonts w:ascii="Calibri" w:hAnsi="Calibri" w:cs="Calibri"/>
          <w:b/>
          <w:bCs/>
        </w:rPr>
        <w:t> od 05.05.2025 r. do 08</w:t>
      </w:r>
      <w:r w:rsidRPr="7DFF893D">
        <w:rPr>
          <w:rFonts w:ascii="Calibri" w:hAnsi="Calibri" w:cs="Calibri"/>
          <w:b/>
          <w:bCs/>
        </w:rPr>
        <w:t>.06.2025 r.</w:t>
      </w:r>
    </w:p>
    <w:p w14:paraId="30014565" w14:textId="6CBCF33B" w:rsidR="00BC2E43" w:rsidRPr="00430F5B" w:rsidRDefault="00BC2E43" w:rsidP="0058733D">
      <w:pPr>
        <w:spacing w:line="276" w:lineRule="auto"/>
        <w:rPr>
          <w:rFonts w:ascii="Calibri" w:hAnsi="Calibri" w:cs="Calibri"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030"/>
      </w:tblGrid>
      <w:tr w:rsidR="003D6940" w:rsidRPr="00430F5B" w14:paraId="3E0BD89B" w14:textId="77777777" w:rsidTr="003D6940">
        <w:tc>
          <w:tcPr>
            <w:tcW w:w="3964" w:type="dxa"/>
          </w:tcPr>
          <w:p w14:paraId="0BE36031" w14:textId="55D89794" w:rsidR="003D6940" w:rsidRPr="00430F5B" w:rsidRDefault="00FA2B98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9030" w:type="dxa"/>
          </w:tcPr>
          <w:p w14:paraId="2CEDE8E1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3D6940" w:rsidRPr="00430F5B" w14:paraId="688008DA" w14:textId="77777777" w:rsidTr="003D6940">
        <w:tc>
          <w:tcPr>
            <w:tcW w:w="3964" w:type="dxa"/>
          </w:tcPr>
          <w:p w14:paraId="6781761E" w14:textId="3D394C3E" w:rsidR="003D6940" w:rsidRPr="00430F5B" w:rsidRDefault="00FA2B98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Re</w:t>
            </w:r>
            <w:r w:rsidR="008A0678" w:rsidRPr="00430F5B">
              <w:rPr>
                <w:rFonts w:ascii="Calibri" w:hAnsi="Calibri" w:cs="Calibri"/>
                <w:bCs/>
              </w:rPr>
              <w:t xml:space="preserve">prezentowana instytucja </w:t>
            </w:r>
          </w:p>
        </w:tc>
        <w:tc>
          <w:tcPr>
            <w:tcW w:w="9030" w:type="dxa"/>
          </w:tcPr>
          <w:p w14:paraId="6C9D457F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3D6940" w:rsidRPr="00430F5B" w14:paraId="03E02F96" w14:textId="77777777" w:rsidTr="003D6940">
        <w:tc>
          <w:tcPr>
            <w:tcW w:w="3964" w:type="dxa"/>
          </w:tcPr>
          <w:p w14:paraId="12E08CCF" w14:textId="4BA56B96" w:rsidR="003D6940" w:rsidRPr="00430F5B" w:rsidRDefault="00430F5B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Adres e-mail</w:t>
            </w:r>
          </w:p>
        </w:tc>
        <w:tc>
          <w:tcPr>
            <w:tcW w:w="9030" w:type="dxa"/>
          </w:tcPr>
          <w:p w14:paraId="4B868D1B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3BD012C7" w14:textId="77777777" w:rsidR="00D32725" w:rsidRPr="00430F5B" w:rsidRDefault="00D32725" w:rsidP="0058733D">
      <w:pPr>
        <w:spacing w:line="276" w:lineRule="auto"/>
        <w:rPr>
          <w:rFonts w:ascii="Calibri" w:hAnsi="Calibri" w:cs="Calibri"/>
          <w:bCs/>
        </w:rPr>
      </w:pPr>
    </w:p>
    <w:p w14:paraId="4DE58900" w14:textId="77777777" w:rsidR="00EA1E7D" w:rsidRPr="00430F5B" w:rsidRDefault="00666C97" w:rsidP="0058733D">
      <w:pPr>
        <w:spacing w:line="276" w:lineRule="auto"/>
        <w:rPr>
          <w:rFonts w:ascii="Calibri" w:hAnsi="Calibri" w:cs="Calibri"/>
          <w:bCs/>
        </w:rPr>
      </w:pPr>
      <w:r w:rsidRPr="00430F5B">
        <w:rPr>
          <w:rFonts w:ascii="Calibri" w:hAnsi="Calibri" w:cs="Calibri"/>
          <w:bCs/>
        </w:rPr>
        <w:t>Zgłoszona uwaga</w:t>
      </w:r>
      <w:r w:rsidR="00CD7DEB" w:rsidRPr="00430F5B">
        <w:rPr>
          <w:rFonts w:ascii="Calibri" w:hAnsi="Calibri" w:cs="Calibri"/>
          <w:bCs/>
        </w:rPr>
        <w:t>/uwagi</w:t>
      </w:r>
      <w:r w:rsidRPr="00430F5B">
        <w:rPr>
          <w:rFonts w:ascii="Calibri" w:hAnsi="Calibri" w:cs="Calibri"/>
          <w:bCs/>
        </w:rPr>
        <w:t>:</w:t>
      </w:r>
    </w:p>
    <w:tbl>
      <w:tblPr>
        <w:tblW w:w="13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864"/>
        <w:gridCol w:w="1851"/>
        <w:gridCol w:w="4390"/>
        <w:gridCol w:w="4532"/>
      </w:tblGrid>
      <w:tr w:rsidR="00CD7DEB" w:rsidRPr="00241685" w14:paraId="425070E1" w14:textId="77777777" w:rsidTr="00DF6845">
        <w:trPr>
          <w:tblHeader/>
          <w:jc w:val="right"/>
        </w:trPr>
        <w:tc>
          <w:tcPr>
            <w:tcW w:w="512" w:type="dxa"/>
            <w:shd w:val="clear" w:color="auto" w:fill="D9D9D9"/>
            <w:vAlign w:val="center"/>
          </w:tcPr>
          <w:p w14:paraId="79C5AD72" w14:textId="77777777" w:rsidR="00CD7DEB" w:rsidRPr="00241685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Lp.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0D4EA771" w14:textId="2D27FB6A" w:rsidR="00CD7DEB" w:rsidRPr="00241685" w:rsidRDefault="00241685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Rozdział, którego dotyczy uwaga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1D7A4536" w14:textId="5FB3B7B0" w:rsidR="00CD7DEB" w:rsidRPr="00241685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Nr rozdziału dokumentu do którego odnosi się uwaga oraz strona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76BDF411" w14:textId="77777777" w:rsidR="00CD7DEB" w:rsidRPr="00241685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Treść zgłaszanej uwagi</w:t>
            </w:r>
          </w:p>
        </w:tc>
        <w:tc>
          <w:tcPr>
            <w:tcW w:w="4532" w:type="dxa"/>
            <w:shd w:val="clear" w:color="auto" w:fill="D9D9D9"/>
            <w:vAlign w:val="center"/>
          </w:tcPr>
          <w:p w14:paraId="70492D01" w14:textId="53441B35" w:rsidR="00CD7DEB" w:rsidRPr="00241685" w:rsidRDefault="00241685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Propozycja zmiany</w:t>
            </w:r>
          </w:p>
        </w:tc>
      </w:tr>
      <w:tr w:rsidR="00CD7DEB" w:rsidRPr="00430F5B" w14:paraId="4CC9C2BF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230748C6" w14:textId="68E07BB4" w:rsidR="00CD7DEB" w:rsidRPr="00430F5B" w:rsidRDefault="00CD7DEB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7D7427F2" w14:textId="77777777" w:rsidR="007A3F39" w:rsidRPr="00430F5B" w:rsidRDefault="007A3F39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6C2D7209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67CBEAE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1AABD2FC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CD7DEB" w:rsidRPr="00430F5B" w14:paraId="15BE838B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7340F1E0" w14:textId="3B33B47E" w:rsidR="00CD7DEB" w:rsidRPr="00430F5B" w:rsidRDefault="00CD7DEB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57281268" w14:textId="77777777" w:rsidR="007A3F39" w:rsidRPr="00430F5B" w:rsidRDefault="007A3F39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37570563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0766622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7938DE8B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2BF429B1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24792097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55E41898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2A9073F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02BD57B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34DA0B66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456CA6A0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3D3DB3F3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032D4F9E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7C5407CF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3EBC7EDF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605C065A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5756A0B9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682F8FB7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03A95F5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13BA2EE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68A5CED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3BFC4101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1239A990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47D5E995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746EDE0E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5C49B2A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1256819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1BB5383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4E476D86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1B1C37C5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2494346B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64ABBB0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B3299F7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4F4968D4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</w:tbl>
    <w:p w14:paraId="48C92783" w14:textId="77777777" w:rsidR="00442E93" w:rsidRPr="00430F5B" w:rsidRDefault="00442E93" w:rsidP="005873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</w:rPr>
      </w:pPr>
    </w:p>
    <w:p w14:paraId="0BBDDAEB" w14:textId="1E0DB126" w:rsidR="001551E1" w:rsidRPr="00430F5B" w:rsidRDefault="7DFF893D" w:rsidP="00C20C17">
      <w:pPr>
        <w:spacing w:line="276" w:lineRule="auto"/>
        <w:rPr>
          <w:rFonts w:ascii="Calibri" w:hAnsi="Calibri" w:cs="Calibri"/>
        </w:rPr>
      </w:pPr>
      <w:r w:rsidRPr="7DFF893D">
        <w:rPr>
          <w:rFonts w:ascii="Calibri" w:eastAsia="Calibri" w:hAnsi="Calibri" w:cs="Calibri"/>
          <w:lang w:eastAsia="en-US"/>
        </w:rPr>
        <w:t xml:space="preserve">Wyrażam zgodę na przetwarzanie danych osobowych zawartych w Formularzu konsultacji do </w:t>
      </w:r>
      <w:r w:rsidRPr="7DFF893D">
        <w:rPr>
          <w:rFonts w:ascii="Calibri" w:hAnsi="Calibri" w:cs="Calibri"/>
        </w:rPr>
        <w:t xml:space="preserve">Strategii Rozwoju Gminy Dąbrówka na lata 2025-2035 </w:t>
      </w:r>
      <w:r w:rsidRPr="7DFF893D">
        <w:rPr>
          <w:rFonts w:ascii="Calibri" w:eastAsia="Calibri" w:hAnsi="Calibri" w:cs="Calibri"/>
          <w:lang w:eastAsia="en-US"/>
        </w:rPr>
        <w:t>dla celów jej opracowania. Zgody udzielam na podstawie art. 6 ust. 1 lit a RODO[1], który dotyczy przetwarzania danych osobowych na podstawie dobrowolnej zgody.</w:t>
      </w:r>
    </w:p>
    <w:sectPr w:rsidR="001551E1" w:rsidRPr="00430F5B" w:rsidSect="00506237">
      <w:footerReference w:type="even" r:id="rId8"/>
      <w:footerReference w:type="default" r:id="rId9"/>
      <w:pgSz w:w="15840" w:h="12240" w:orient="landscape"/>
      <w:pgMar w:top="1418" w:right="1418" w:bottom="28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99D4" w14:textId="77777777" w:rsidR="00AC7321" w:rsidRDefault="00AC7321" w:rsidP="00666C97">
      <w:r>
        <w:separator/>
      </w:r>
    </w:p>
  </w:endnote>
  <w:endnote w:type="continuationSeparator" w:id="0">
    <w:p w14:paraId="0A2C06CA" w14:textId="77777777" w:rsidR="00AC7321" w:rsidRDefault="00AC7321" w:rsidP="00666C97">
      <w:r>
        <w:continuationSeparator/>
      </w:r>
    </w:p>
  </w:endnote>
  <w:endnote w:type="continuationNotice" w:id="1">
    <w:p w14:paraId="225BAFD6" w14:textId="77777777" w:rsidR="003D0F56" w:rsidRDefault="003D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39D4" w14:textId="77777777" w:rsidR="00F31653" w:rsidRDefault="000C3BCF" w:rsidP="00F31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16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5276D" w14:textId="77777777" w:rsidR="00F31653" w:rsidRDefault="00F31653" w:rsidP="00D327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66294"/>
      <w:docPartObj>
        <w:docPartGallery w:val="Page Numbers (Bottom of Page)"/>
        <w:docPartUnique/>
      </w:docPartObj>
    </w:sdtPr>
    <w:sdtEndPr/>
    <w:sdtContent>
      <w:p w14:paraId="3C0C14CB" w14:textId="63621ED1" w:rsidR="00241685" w:rsidRDefault="00241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D1">
          <w:rPr>
            <w:noProof/>
          </w:rPr>
          <w:t>1</w:t>
        </w:r>
        <w:r>
          <w:fldChar w:fldCharType="end"/>
        </w:r>
      </w:p>
    </w:sdtContent>
  </w:sdt>
  <w:p w14:paraId="2245C9A9" w14:textId="77777777" w:rsidR="00F31653" w:rsidRDefault="00F31653" w:rsidP="00D327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C41A" w14:textId="77777777" w:rsidR="00AC7321" w:rsidRDefault="00AC7321" w:rsidP="00666C97">
      <w:r>
        <w:separator/>
      </w:r>
    </w:p>
  </w:footnote>
  <w:footnote w:type="continuationSeparator" w:id="0">
    <w:p w14:paraId="6AC77007" w14:textId="77777777" w:rsidR="00AC7321" w:rsidRDefault="00AC7321" w:rsidP="00666C97">
      <w:r>
        <w:continuationSeparator/>
      </w:r>
    </w:p>
  </w:footnote>
  <w:footnote w:type="continuationNotice" w:id="1">
    <w:p w14:paraId="16C1F3DD" w14:textId="77777777" w:rsidR="003D0F56" w:rsidRDefault="003D0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7177"/>
    <w:multiLevelType w:val="hybridMultilevel"/>
    <w:tmpl w:val="62BC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819"/>
    <w:multiLevelType w:val="hybridMultilevel"/>
    <w:tmpl w:val="0EFA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102FD"/>
    <w:multiLevelType w:val="hybridMultilevel"/>
    <w:tmpl w:val="726E74FE"/>
    <w:lvl w:ilvl="0" w:tplc="D88AA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98"/>
    <w:rsid w:val="00026094"/>
    <w:rsid w:val="00034D3B"/>
    <w:rsid w:val="00066EBA"/>
    <w:rsid w:val="000B7CBC"/>
    <w:rsid w:val="000C3BCF"/>
    <w:rsid w:val="000F372A"/>
    <w:rsid w:val="00117774"/>
    <w:rsid w:val="00125772"/>
    <w:rsid w:val="00133044"/>
    <w:rsid w:val="001551E1"/>
    <w:rsid w:val="001679AA"/>
    <w:rsid w:val="001C2D2B"/>
    <w:rsid w:val="001C5812"/>
    <w:rsid w:val="001F75D6"/>
    <w:rsid w:val="00241685"/>
    <w:rsid w:val="002456D1"/>
    <w:rsid w:val="0029561A"/>
    <w:rsid w:val="002A1ADB"/>
    <w:rsid w:val="002F30BE"/>
    <w:rsid w:val="002F687B"/>
    <w:rsid w:val="00335593"/>
    <w:rsid w:val="003D0F56"/>
    <w:rsid w:val="003D6940"/>
    <w:rsid w:val="003E0A4C"/>
    <w:rsid w:val="004029EB"/>
    <w:rsid w:val="004031A5"/>
    <w:rsid w:val="00430F5B"/>
    <w:rsid w:val="00442E93"/>
    <w:rsid w:val="00465BEA"/>
    <w:rsid w:val="00477804"/>
    <w:rsid w:val="00480EBD"/>
    <w:rsid w:val="004A027C"/>
    <w:rsid w:val="004D26BC"/>
    <w:rsid w:val="004F08D0"/>
    <w:rsid w:val="004F48EF"/>
    <w:rsid w:val="00506237"/>
    <w:rsid w:val="00526316"/>
    <w:rsid w:val="00526864"/>
    <w:rsid w:val="0058733D"/>
    <w:rsid w:val="005B2240"/>
    <w:rsid w:val="005B2846"/>
    <w:rsid w:val="005E32CB"/>
    <w:rsid w:val="005E58A5"/>
    <w:rsid w:val="006377E0"/>
    <w:rsid w:val="00664B15"/>
    <w:rsid w:val="00666C97"/>
    <w:rsid w:val="006B7325"/>
    <w:rsid w:val="006C457F"/>
    <w:rsid w:val="00700896"/>
    <w:rsid w:val="00777C6E"/>
    <w:rsid w:val="00792D8C"/>
    <w:rsid w:val="007A3F39"/>
    <w:rsid w:val="007C308A"/>
    <w:rsid w:val="007E2343"/>
    <w:rsid w:val="00807F13"/>
    <w:rsid w:val="008743EC"/>
    <w:rsid w:val="008A0678"/>
    <w:rsid w:val="009300E8"/>
    <w:rsid w:val="00950857"/>
    <w:rsid w:val="009E467E"/>
    <w:rsid w:val="009F1100"/>
    <w:rsid w:val="00A242C8"/>
    <w:rsid w:val="00A631DA"/>
    <w:rsid w:val="00AC7321"/>
    <w:rsid w:val="00B2549C"/>
    <w:rsid w:val="00B425AD"/>
    <w:rsid w:val="00B859F6"/>
    <w:rsid w:val="00BB0ECF"/>
    <w:rsid w:val="00BC2E43"/>
    <w:rsid w:val="00C20C17"/>
    <w:rsid w:val="00C40338"/>
    <w:rsid w:val="00C54E6D"/>
    <w:rsid w:val="00C96F9C"/>
    <w:rsid w:val="00CA62C5"/>
    <w:rsid w:val="00CC6C72"/>
    <w:rsid w:val="00CD7368"/>
    <w:rsid w:val="00CD7DEB"/>
    <w:rsid w:val="00D32725"/>
    <w:rsid w:val="00D51553"/>
    <w:rsid w:val="00D739D4"/>
    <w:rsid w:val="00DB07A3"/>
    <w:rsid w:val="00DE1C20"/>
    <w:rsid w:val="00DF6845"/>
    <w:rsid w:val="00E65B98"/>
    <w:rsid w:val="00E86ECC"/>
    <w:rsid w:val="00E87706"/>
    <w:rsid w:val="00EA1E7D"/>
    <w:rsid w:val="00EF3BF0"/>
    <w:rsid w:val="00F06CF5"/>
    <w:rsid w:val="00F11F1A"/>
    <w:rsid w:val="00F31653"/>
    <w:rsid w:val="00F54132"/>
    <w:rsid w:val="00F60C28"/>
    <w:rsid w:val="00F64CF7"/>
    <w:rsid w:val="00FA2B98"/>
    <w:rsid w:val="00FF1928"/>
    <w:rsid w:val="6BE17E2B"/>
    <w:rsid w:val="7DFF8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00D0A"/>
  <w15:chartTrackingRefBased/>
  <w15:docId w15:val="{A2CF4AE5-76E3-4119-92C4-33AC70F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93"/>
    <w:pPr>
      <w:ind w:left="720"/>
      <w:contextualSpacing/>
    </w:pPr>
  </w:style>
  <w:style w:type="table" w:styleId="Tabela-Siatka">
    <w:name w:val="Table Grid"/>
    <w:basedOn w:val="Standardowy"/>
    <w:uiPriority w:val="59"/>
    <w:rsid w:val="00EA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6C97"/>
  </w:style>
  <w:style w:type="character" w:customStyle="1" w:styleId="TekstprzypisudolnegoZnak">
    <w:name w:val="Tekst przypisu dolnego Znak"/>
    <w:link w:val="Tekstprzypisudolnego"/>
    <w:uiPriority w:val="99"/>
    <w:rsid w:val="00666C97"/>
    <w:rPr>
      <w:lang w:val="pl-PL"/>
    </w:rPr>
  </w:style>
  <w:style w:type="character" w:styleId="Odwoanieprzypisudolnego">
    <w:name w:val="footnote reference"/>
    <w:uiPriority w:val="99"/>
    <w:unhideWhenUsed/>
    <w:rsid w:val="00666C9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72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32725"/>
  </w:style>
  <w:style w:type="paragraph" w:styleId="Nagwek">
    <w:name w:val="header"/>
    <w:basedOn w:val="Normalny"/>
    <w:link w:val="Nagwek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72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EE6FC-1073-4672-B8A1-2FCCF477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B612CE70.dotm</Template>
  <TotalTime>1</TotalTime>
  <Pages>2</Pages>
  <Words>130</Words>
  <Characters>786</Characters>
  <Application>Microsoft Office Word</Application>
  <DocSecurity>0</DocSecurity>
  <Lines>6</Lines>
  <Paragraphs>1</Paragraphs>
  <ScaleCrop>false</ScaleCrop>
  <Company>agnieszka.hobot@pectore-eco.pl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Kopańska</dc:creator>
  <cp:keywords/>
  <cp:lastModifiedBy>Beata Brzezińska</cp:lastModifiedBy>
  <cp:revision>3</cp:revision>
  <cp:lastPrinted>2013-11-18T20:14:00Z</cp:lastPrinted>
  <dcterms:created xsi:type="dcterms:W3CDTF">2025-04-30T10:17:00Z</dcterms:created>
  <dcterms:modified xsi:type="dcterms:W3CDTF">2025-05-05T10:12:00Z</dcterms:modified>
</cp:coreProperties>
</file>