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7567FF" w14:textId="77777777" w:rsidR="00DE2F2A" w:rsidRDefault="00DE2F2A" w:rsidP="00DE2F2A">
      <w:pPr>
        <w:pStyle w:val="Czgwna"/>
        <w:tabs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sz w:val="16"/>
          <w:szCs w:val="16"/>
        </w:rPr>
      </w:pPr>
      <w:bookmarkStart w:id="0" w:name="_GoBack"/>
      <w:bookmarkEnd w:id="0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                                            </w:t>
      </w:r>
      <w:r>
        <w:rPr>
          <w:sz w:val="16"/>
          <w:szCs w:val="16"/>
        </w:rPr>
        <w:t>….</w:t>
      </w:r>
      <w:r>
        <w:rPr>
          <w:sz w:val="22"/>
          <w:szCs w:val="22"/>
        </w:rPr>
        <w:t>………………………..                                                                                          ..…………..……….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  <w:r w:rsidRPr="00492624">
        <w:rPr>
          <w:sz w:val="16"/>
          <w:szCs w:val="16"/>
        </w:rPr>
        <w:t>Miejscowość i data</w:t>
      </w:r>
    </w:p>
    <w:p w14:paraId="4923521D" w14:textId="77777777" w:rsidR="00DE2F2A" w:rsidRDefault="00DE2F2A" w:rsidP="00DE2F2A">
      <w:pPr>
        <w:pStyle w:val="Czgwna"/>
        <w:tabs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sz w:val="16"/>
          <w:szCs w:val="16"/>
        </w:rPr>
      </w:pPr>
      <w:r>
        <w:rPr>
          <w:sz w:val="16"/>
          <w:szCs w:val="16"/>
        </w:rPr>
        <w:t>Imię i nazwisko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6B121061" w14:textId="77777777" w:rsidR="00DE2F2A" w:rsidRDefault="00DE2F2A" w:rsidP="00DE2F2A">
      <w:pPr>
        <w:pStyle w:val="Czgwna"/>
        <w:tabs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2F0B3E05" w14:textId="77777777" w:rsidR="00DE2F2A" w:rsidRDefault="00DE2F2A" w:rsidP="00DE2F2A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right" w:pos="9632"/>
        </w:tabs>
        <w:rPr>
          <w:sz w:val="16"/>
          <w:szCs w:val="16"/>
        </w:rPr>
      </w:pPr>
      <w:r>
        <w:rPr>
          <w:sz w:val="16"/>
          <w:szCs w:val="16"/>
        </w:rPr>
        <w:t>…………………………………</w:t>
      </w:r>
    </w:p>
    <w:p w14:paraId="5D570521" w14:textId="77777777" w:rsidR="00DE2F2A" w:rsidRDefault="00DE2F2A" w:rsidP="00DE2F2A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right" w:pos="9632"/>
        </w:tabs>
        <w:rPr>
          <w:sz w:val="16"/>
          <w:szCs w:val="16"/>
        </w:rPr>
      </w:pPr>
      <w:r>
        <w:rPr>
          <w:sz w:val="16"/>
          <w:szCs w:val="16"/>
        </w:rPr>
        <w:t>Adres</w:t>
      </w:r>
    </w:p>
    <w:p w14:paraId="6E6CAF7B" w14:textId="77777777" w:rsidR="00DE2F2A" w:rsidRDefault="00DE2F2A" w:rsidP="00DE2F2A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b/>
          <w:sz w:val="28"/>
        </w:rPr>
      </w:pPr>
    </w:p>
    <w:p w14:paraId="5A95027C" w14:textId="77777777" w:rsidR="00DE2F2A" w:rsidRDefault="00DE2F2A" w:rsidP="00DE2F2A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b/>
          <w:sz w:val="28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730"/>
        <w:gridCol w:w="2809"/>
        <w:gridCol w:w="1843"/>
        <w:gridCol w:w="1936"/>
        <w:gridCol w:w="2033"/>
      </w:tblGrid>
      <w:tr w:rsidR="00DE2F2A" w14:paraId="15E3EB8F" w14:textId="77777777" w:rsidTr="00481786">
        <w:tc>
          <w:tcPr>
            <w:tcW w:w="730" w:type="dxa"/>
            <w:vAlign w:val="center"/>
          </w:tcPr>
          <w:p w14:paraId="218D322E" w14:textId="77777777" w:rsidR="00DE2F2A" w:rsidRPr="002C0F24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jc w:val="center"/>
              <w:rPr>
                <w:b/>
                <w:szCs w:val="24"/>
              </w:rPr>
            </w:pPr>
            <w:r w:rsidRPr="002C0F24">
              <w:rPr>
                <w:b/>
                <w:szCs w:val="24"/>
              </w:rPr>
              <w:t>L.P.</w:t>
            </w:r>
          </w:p>
        </w:tc>
        <w:tc>
          <w:tcPr>
            <w:tcW w:w="2809" w:type="dxa"/>
            <w:vAlign w:val="center"/>
          </w:tcPr>
          <w:p w14:paraId="40CACE1A" w14:textId="77777777" w:rsidR="00DE2F2A" w:rsidRPr="002C0F24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jc w:val="center"/>
              <w:rPr>
                <w:b/>
                <w:szCs w:val="24"/>
              </w:rPr>
            </w:pPr>
            <w:r w:rsidRPr="002C0F24">
              <w:rPr>
                <w:b/>
                <w:szCs w:val="24"/>
              </w:rPr>
              <w:t>NUMER FAKTURY</w:t>
            </w:r>
          </w:p>
        </w:tc>
        <w:tc>
          <w:tcPr>
            <w:tcW w:w="1843" w:type="dxa"/>
            <w:vAlign w:val="center"/>
          </w:tcPr>
          <w:p w14:paraId="3F51888C" w14:textId="77777777" w:rsidR="00DE2F2A" w:rsidRPr="002C0F24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jc w:val="center"/>
              <w:rPr>
                <w:b/>
                <w:szCs w:val="24"/>
              </w:rPr>
            </w:pPr>
            <w:r w:rsidRPr="002C0F24">
              <w:rPr>
                <w:b/>
                <w:szCs w:val="24"/>
              </w:rPr>
              <w:t>DATA FAKTURY</w:t>
            </w:r>
          </w:p>
        </w:tc>
        <w:tc>
          <w:tcPr>
            <w:tcW w:w="1936" w:type="dxa"/>
            <w:vAlign w:val="center"/>
          </w:tcPr>
          <w:p w14:paraId="35F0392D" w14:textId="77777777" w:rsidR="00DE2F2A" w:rsidRPr="002C0F24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jc w:val="center"/>
              <w:rPr>
                <w:b/>
                <w:szCs w:val="24"/>
              </w:rPr>
            </w:pPr>
            <w:r w:rsidRPr="002C0F24">
              <w:rPr>
                <w:b/>
                <w:szCs w:val="24"/>
              </w:rPr>
              <w:t>KWOTA NA FAKTURZE</w:t>
            </w:r>
          </w:p>
        </w:tc>
        <w:tc>
          <w:tcPr>
            <w:tcW w:w="2033" w:type="dxa"/>
            <w:vAlign w:val="center"/>
          </w:tcPr>
          <w:p w14:paraId="5BCE56C7" w14:textId="77777777" w:rsidR="00DE2F2A" w:rsidRPr="002C0F24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jc w:val="center"/>
              <w:rPr>
                <w:b/>
                <w:szCs w:val="24"/>
              </w:rPr>
            </w:pPr>
            <w:r w:rsidRPr="002C0F24">
              <w:rPr>
                <w:b/>
                <w:szCs w:val="24"/>
              </w:rPr>
              <w:t>LICZBA LITRÓW NA FAKTURZE</w:t>
            </w:r>
          </w:p>
        </w:tc>
      </w:tr>
      <w:tr w:rsidR="00DE2F2A" w14:paraId="5B84C880" w14:textId="77777777" w:rsidTr="00481786">
        <w:tc>
          <w:tcPr>
            <w:tcW w:w="730" w:type="dxa"/>
          </w:tcPr>
          <w:p w14:paraId="63D08990" w14:textId="77777777" w:rsidR="00DE2F2A" w:rsidRPr="002C0F24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Cs w:val="24"/>
              </w:rPr>
            </w:pPr>
            <w:r w:rsidRPr="002C0F24">
              <w:rPr>
                <w:b/>
                <w:szCs w:val="24"/>
              </w:rPr>
              <w:t>1.</w:t>
            </w:r>
          </w:p>
        </w:tc>
        <w:tc>
          <w:tcPr>
            <w:tcW w:w="2809" w:type="dxa"/>
          </w:tcPr>
          <w:p w14:paraId="523A577E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1843" w:type="dxa"/>
          </w:tcPr>
          <w:p w14:paraId="233B521E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1936" w:type="dxa"/>
          </w:tcPr>
          <w:p w14:paraId="35CA1E78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2033" w:type="dxa"/>
          </w:tcPr>
          <w:p w14:paraId="25FFA5B5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</w:tr>
      <w:tr w:rsidR="00DE2F2A" w14:paraId="597FEACF" w14:textId="77777777" w:rsidTr="00481786">
        <w:tc>
          <w:tcPr>
            <w:tcW w:w="730" w:type="dxa"/>
          </w:tcPr>
          <w:p w14:paraId="100CB5BD" w14:textId="77777777" w:rsidR="00DE2F2A" w:rsidRPr="002C0F24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Cs w:val="24"/>
              </w:rPr>
            </w:pPr>
            <w:r w:rsidRPr="002C0F24">
              <w:rPr>
                <w:b/>
                <w:szCs w:val="24"/>
              </w:rPr>
              <w:t>2.</w:t>
            </w:r>
          </w:p>
        </w:tc>
        <w:tc>
          <w:tcPr>
            <w:tcW w:w="2809" w:type="dxa"/>
          </w:tcPr>
          <w:p w14:paraId="52A4C1F7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1843" w:type="dxa"/>
          </w:tcPr>
          <w:p w14:paraId="15B20450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1936" w:type="dxa"/>
          </w:tcPr>
          <w:p w14:paraId="695C33E5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2033" w:type="dxa"/>
          </w:tcPr>
          <w:p w14:paraId="113FD94C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</w:tr>
      <w:tr w:rsidR="00DE2F2A" w14:paraId="5C35F382" w14:textId="77777777" w:rsidTr="00481786">
        <w:tc>
          <w:tcPr>
            <w:tcW w:w="730" w:type="dxa"/>
          </w:tcPr>
          <w:p w14:paraId="1B5FFBDD" w14:textId="77777777" w:rsidR="00DE2F2A" w:rsidRPr="002C0F24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Cs w:val="24"/>
              </w:rPr>
            </w:pPr>
            <w:r w:rsidRPr="002C0F24">
              <w:rPr>
                <w:b/>
                <w:szCs w:val="24"/>
              </w:rPr>
              <w:t>3.</w:t>
            </w:r>
          </w:p>
        </w:tc>
        <w:tc>
          <w:tcPr>
            <w:tcW w:w="2809" w:type="dxa"/>
          </w:tcPr>
          <w:p w14:paraId="4C4E2001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1843" w:type="dxa"/>
          </w:tcPr>
          <w:p w14:paraId="6C2EB495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1936" w:type="dxa"/>
          </w:tcPr>
          <w:p w14:paraId="56D29963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2033" w:type="dxa"/>
          </w:tcPr>
          <w:p w14:paraId="68533C1C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</w:tr>
      <w:tr w:rsidR="00DE2F2A" w14:paraId="7CE60939" w14:textId="77777777" w:rsidTr="00481786">
        <w:tc>
          <w:tcPr>
            <w:tcW w:w="730" w:type="dxa"/>
          </w:tcPr>
          <w:p w14:paraId="1CCBAD4D" w14:textId="77777777" w:rsidR="00DE2F2A" w:rsidRPr="002C0F24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Cs w:val="24"/>
              </w:rPr>
            </w:pPr>
            <w:r w:rsidRPr="002C0F24">
              <w:rPr>
                <w:b/>
                <w:szCs w:val="24"/>
              </w:rPr>
              <w:t>4.</w:t>
            </w:r>
          </w:p>
        </w:tc>
        <w:tc>
          <w:tcPr>
            <w:tcW w:w="2809" w:type="dxa"/>
          </w:tcPr>
          <w:p w14:paraId="4CC42C1A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1843" w:type="dxa"/>
          </w:tcPr>
          <w:p w14:paraId="1CDCC614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1936" w:type="dxa"/>
          </w:tcPr>
          <w:p w14:paraId="5CA79E91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2033" w:type="dxa"/>
          </w:tcPr>
          <w:p w14:paraId="257B0E73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</w:tr>
      <w:tr w:rsidR="00DE2F2A" w14:paraId="4B3FFB26" w14:textId="77777777" w:rsidTr="00481786">
        <w:tc>
          <w:tcPr>
            <w:tcW w:w="730" w:type="dxa"/>
          </w:tcPr>
          <w:p w14:paraId="1FFCB96F" w14:textId="77777777" w:rsidR="00DE2F2A" w:rsidRPr="002C0F24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Cs w:val="24"/>
              </w:rPr>
            </w:pPr>
            <w:r w:rsidRPr="002C0F24">
              <w:rPr>
                <w:b/>
                <w:szCs w:val="24"/>
              </w:rPr>
              <w:t>5.</w:t>
            </w:r>
          </w:p>
        </w:tc>
        <w:tc>
          <w:tcPr>
            <w:tcW w:w="2809" w:type="dxa"/>
          </w:tcPr>
          <w:p w14:paraId="3D629631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1843" w:type="dxa"/>
          </w:tcPr>
          <w:p w14:paraId="0A28987E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1936" w:type="dxa"/>
          </w:tcPr>
          <w:p w14:paraId="526EC036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2033" w:type="dxa"/>
          </w:tcPr>
          <w:p w14:paraId="7DD0B86C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</w:tr>
      <w:tr w:rsidR="00DE2F2A" w14:paraId="1E028C2B" w14:textId="77777777" w:rsidTr="00481786">
        <w:tc>
          <w:tcPr>
            <w:tcW w:w="730" w:type="dxa"/>
          </w:tcPr>
          <w:p w14:paraId="7092BAA4" w14:textId="77777777" w:rsidR="00DE2F2A" w:rsidRPr="002C0F24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Cs w:val="24"/>
              </w:rPr>
            </w:pPr>
            <w:r w:rsidRPr="002C0F24">
              <w:rPr>
                <w:b/>
                <w:szCs w:val="24"/>
              </w:rPr>
              <w:t>6.</w:t>
            </w:r>
          </w:p>
        </w:tc>
        <w:tc>
          <w:tcPr>
            <w:tcW w:w="2809" w:type="dxa"/>
          </w:tcPr>
          <w:p w14:paraId="480F1D9D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1843" w:type="dxa"/>
          </w:tcPr>
          <w:p w14:paraId="06EFE994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1936" w:type="dxa"/>
          </w:tcPr>
          <w:p w14:paraId="3CE08891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2033" w:type="dxa"/>
          </w:tcPr>
          <w:p w14:paraId="0CE3E631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</w:tr>
      <w:tr w:rsidR="00DE2F2A" w14:paraId="49515526" w14:textId="77777777" w:rsidTr="00481786">
        <w:tc>
          <w:tcPr>
            <w:tcW w:w="730" w:type="dxa"/>
          </w:tcPr>
          <w:p w14:paraId="62C80118" w14:textId="77777777" w:rsidR="00DE2F2A" w:rsidRPr="002C0F24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Cs w:val="24"/>
              </w:rPr>
            </w:pPr>
            <w:r w:rsidRPr="002C0F24">
              <w:rPr>
                <w:b/>
                <w:szCs w:val="24"/>
              </w:rPr>
              <w:t>7.</w:t>
            </w:r>
          </w:p>
        </w:tc>
        <w:tc>
          <w:tcPr>
            <w:tcW w:w="2809" w:type="dxa"/>
          </w:tcPr>
          <w:p w14:paraId="2DDEEDC1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1843" w:type="dxa"/>
          </w:tcPr>
          <w:p w14:paraId="5C53DE80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1936" w:type="dxa"/>
          </w:tcPr>
          <w:p w14:paraId="188BC917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2033" w:type="dxa"/>
          </w:tcPr>
          <w:p w14:paraId="45AE431C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</w:tr>
      <w:tr w:rsidR="00DE2F2A" w14:paraId="57C846F6" w14:textId="77777777" w:rsidTr="00481786">
        <w:tc>
          <w:tcPr>
            <w:tcW w:w="730" w:type="dxa"/>
          </w:tcPr>
          <w:p w14:paraId="503C73B0" w14:textId="77777777" w:rsidR="00DE2F2A" w:rsidRPr="002C0F24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Cs w:val="24"/>
              </w:rPr>
            </w:pPr>
            <w:r w:rsidRPr="002C0F24">
              <w:rPr>
                <w:b/>
                <w:szCs w:val="24"/>
              </w:rPr>
              <w:t>8.</w:t>
            </w:r>
          </w:p>
        </w:tc>
        <w:tc>
          <w:tcPr>
            <w:tcW w:w="2809" w:type="dxa"/>
          </w:tcPr>
          <w:p w14:paraId="3A2EFB75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1843" w:type="dxa"/>
          </w:tcPr>
          <w:p w14:paraId="37718D26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1936" w:type="dxa"/>
          </w:tcPr>
          <w:p w14:paraId="1A40B5E3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2033" w:type="dxa"/>
          </w:tcPr>
          <w:p w14:paraId="3F8E7917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</w:tr>
      <w:tr w:rsidR="00DE2F2A" w14:paraId="2F91D206" w14:textId="77777777" w:rsidTr="00481786">
        <w:tc>
          <w:tcPr>
            <w:tcW w:w="730" w:type="dxa"/>
          </w:tcPr>
          <w:p w14:paraId="395742E1" w14:textId="77777777" w:rsidR="00DE2F2A" w:rsidRPr="002C0F24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Cs w:val="24"/>
              </w:rPr>
            </w:pPr>
            <w:r w:rsidRPr="002C0F24">
              <w:rPr>
                <w:b/>
                <w:szCs w:val="24"/>
              </w:rPr>
              <w:t>9.</w:t>
            </w:r>
          </w:p>
        </w:tc>
        <w:tc>
          <w:tcPr>
            <w:tcW w:w="2809" w:type="dxa"/>
          </w:tcPr>
          <w:p w14:paraId="63AD80B6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1843" w:type="dxa"/>
          </w:tcPr>
          <w:p w14:paraId="122FB131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1936" w:type="dxa"/>
          </w:tcPr>
          <w:p w14:paraId="4AAD6DEE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2033" w:type="dxa"/>
          </w:tcPr>
          <w:p w14:paraId="7A5F2816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</w:tr>
      <w:tr w:rsidR="00DE2F2A" w14:paraId="02E62277" w14:textId="77777777" w:rsidTr="00481786">
        <w:tc>
          <w:tcPr>
            <w:tcW w:w="730" w:type="dxa"/>
          </w:tcPr>
          <w:p w14:paraId="0832F7BD" w14:textId="77777777" w:rsidR="00DE2F2A" w:rsidRPr="002C0F24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Cs w:val="24"/>
              </w:rPr>
            </w:pPr>
            <w:r w:rsidRPr="002C0F24">
              <w:rPr>
                <w:b/>
                <w:szCs w:val="24"/>
              </w:rPr>
              <w:t>10.</w:t>
            </w:r>
          </w:p>
        </w:tc>
        <w:tc>
          <w:tcPr>
            <w:tcW w:w="2809" w:type="dxa"/>
          </w:tcPr>
          <w:p w14:paraId="2656D30C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1843" w:type="dxa"/>
          </w:tcPr>
          <w:p w14:paraId="6BEB2E7A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1936" w:type="dxa"/>
          </w:tcPr>
          <w:p w14:paraId="3862E439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2033" w:type="dxa"/>
          </w:tcPr>
          <w:p w14:paraId="44DA39BF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</w:tr>
      <w:tr w:rsidR="00DE2F2A" w14:paraId="2EC901E9" w14:textId="77777777" w:rsidTr="00481786">
        <w:tc>
          <w:tcPr>
            <w:tcW w:w="730" w:type="dxa"/>
          </w:tcPr>
          <w:p w14:paraId="51C4ED0C" w14:textId="77777777" w:rsidR="00DE2F2A" w:rsidRPr="002C0F24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Cs w:val="24"/>
              </w:rPr>
            </w:pPr>
            <w:r w:rsidRPr="002C0F24">
              <w:rPr>
                <w:b/>
                <w:szCs w:val="24"/>
              </w:rPr>
              <w:t>11.</w:t>
            </w:r>
          </w:p>
        </w:tc>
        <w:tc>
          <w:tcPr>
            <w:tcW w:w="2809" w:type="dxa"/>
          </w:tcPr>
          <w:p w14:paraId="0AC6B996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1843" w:type="dxa"/>
          </w:tcPr>
          <w:p w14:paraId="04CA59E8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1936" w:type="dxa"/>
          </w:tcPr>
          <w:p w14:paraId="61E7C56A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2033" w:type="dxa"/>
          </w:tcPr>
          <w:p w14:paraId="138D4CD3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</w:tr>
      <w:tr w:rsidR="00DE2F2A" w14:paraId="610DDC48" w14:textId="77777777" w:rsidTr="00481786">
        <w:tc>
          <w:tcPr>
            <w:tcW w:w="730" w:type="dxa"/>
          </w:tcPr>
          <w:p w14:paraId="705B1784" w14:textId="77777777" w:rsidR="00DE2F2A" w:rsidRPr="002C0F24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Cs w:val="24"/>
              </w:rPr>
            </w:pPr>
            <w:r w:rsidRPr="002C0F24">
              <w:rPr>
                <w:b/>
                <w:szCs w:val="24"/>
              </w:rPr>
              <w:t>12.</w:t>
            </w:r>
          </w:p>
        </w:tc>
        <w:tc>
          <w:tcPr>
            <w:tcW w:w="2809" w:type="dxa"/>
          </w:tcPr>
          <w:p w14:paraId="71A214EB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1843" w:type="dxa"/>
          </w:tcPr>
          <w:p w14:paraId="72095FD9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1936" w:type="dxa"/>
          </w:tcPr>
          <w:p w14:paraId="6CAEF7FF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2033" w:type="dxa"/>
          </w:tcPr>
          <w:p w14:paraId="0F6CEEB2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</w:tr>
      <w:tr w:rsidR="00DE2F2A" w14:paraId="44D00EA1" w14:textId="77777777" w:rsidTr="00481786">
        <w:tc>
          <w:tcPr>
            <w:tcW w:w="730" w:type="dxa"/>
          </w:tcPr>
          <w:p w14:paraId="6BC8AA25" w14:textId="77777777" w:rsidR="00DE2F2A" w:rsidRPr="002C0F24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Cs w:val="24"/>
              </w:rPr>
            </w:pPr>
            <w:r w:rsidRPr="002C0F24">
              <w:rPr>
                <w:b/>
                <w:szCs w:val="24"/>
              </w:rPr>
              <w:t>13.</w:t>
            </w:r>
          </w:p>
        </w:tc>
        <w:tc>
          <w:tcPr>
            <w:tcW w:w="2809" w:type="dxa"/>
          </w:tcPr>
          <w:p w14:paraId="0C342E2D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1843" w:type="dxa"/>
          </w:tcPr>
          <w:p w14:paraId="48DC3B01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1936" w:type="dxa"/>
          </w:tcPr>
          <w:p w14:paraId="43D07A38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2033" w:type="dxa"/>
          </w:tcPr>
          <w:p w14:paraId="2FED7C8E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</w:tr>
      <w:tr w:rsidR="00DE2F2A" w14:paraId="6AF928D0" w14:textId="77777777" w:rsidTr="00481786">
        <w:tc>
          <w:tcPr>
            <w:tcW w:w="730" w:type="dxa"/>
          </w:tcPr>
          <w:p w14:paraId="7CCE156B" w14:textId="77777777" w:rsidR="00DE2F2A" w:rsidRPr="002C0F24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Cs w:val="24"/>
              </w:rPr>
            </w:pPr>
            <w:r w:rsidRPr="002C0F24">
              <w:rPr>
                <w:b/>
                <w:szCs w:val="24"/>
              </w:rPr>
              <w:t>14.</w:t>
            </w:r>
          </w:p>
        </w:tc>
        <w:tc>
          <w:tcPr>
            <w:tcW w:w="2809" w:type="dxa"/>
          </w:tcPr>
          <w:p w14:paraId="0918AF66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1843" w:type="dxa"/>
          </w:tcPr>
          <w:p w14:paraId="130D838C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1936" w:type="dxa"/>
          </w:tcPr>
          <w:p w14:paraId="087C3AC6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2033" w:type="dxa"/>
          </w:tcPr>
          <w:p w14:paraId="20E77827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</w:tr>
      <w:tr w:rsidR="00DE2F2A" w14:paraId="425B8597" w14:textId="77777777" w:rsidTr="00481786">
        <w:tc>
          <w:tcPr>
            <w:tcW w:w="730" w:type="dxa"/>
          </w:tcPr>
          <w:p w14:paraId="739F99B0" w14:textId="77777777" w:rsidR="00DE2F2A" w:rsidRPr="002C0F24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Cs w:val="24"/>
              </w:rPr>
            </w:pPr>
            <w:r w:rsidRPr="002C0F24">
              <w:rPr>
                <w:b/>
                <w:szCs w:val="24"/>
              </w:rPr>
              <w:t>15.</w:t>
            </w:r>
          </w:p>
        </w:tc>
        <w:tc>
          <w:tcPr>
            <w:tcW w:w="2809" w:type="dxa"/>
          </w:tcPr>
          <w:p w14:paraId="4CD7E4F4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1843" w:type="dxa"/>
          </w:tcPr>
          <w:p w14:paraId="117753C3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1936" w:type="dxa"/>
          </w:tcPr>
          <w:p w14:paraId="29D521A1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2033" w:type="dxa"/>
          </w:tcPr>
          <w:p w14:paraId="7077E365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</w:tr>
      <w:tr w:rsidR="00DE2F2A" w14:paraId="38D0B5C0" w14:textId="77777777" w:rsidTr="00481786">
        <w:tc>
          <w:tcPr>
            <w:tcW w:w="730" w:type="dxa"/>
          </w:tcPr>
          <w:p w14:paraId="4C20BAE9" w14:textId="77777777" w:rsidR="00DE2F2A" w:rsidRPr="002C0F24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Cs w:val="24"/>
              </w:rPr>
            </w:pPr>
            <w:r w:rsidRPr="002C0F24">
              <w:rPr>
                <w:b/>
                <w:szCs w:val="24"/>
              </w:rPr>
              <w:t>16.</w:t>
            </w:r>
          </w:p>
        </w:tc>
        <w:tc>
          <w:tcPr>
            <w:tcW w:w="2809" w:type="dxa"/>
          </w:tcPr>
          <w:p w14:paraId="1EAF5A4F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1843" w:type="dxa"/>
          </w:tcPr>
          <w:p w14:paraId="48283E1F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1936" w:type="dxa"/>
          </w:tcPr>
          <w:p w14:paraId="4AE418A8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2033" w:type="dxa"/>
          </w:tcPr>
          <w:p w14:paraId="2B92C65D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</w:tr>
      <w:tr w:rsidR="00DE2F2A" w14:paraId="2E803303" w14:textId="77777777" w:rsidTr="00481786">
        <w:tc>
          <w:tcPr>
            <w:tcW w:w="730" w:type="dxa"/>
          </w:tcPr>
          <w:p w14:paraId="39D96A08" w14:textId="77777777" w:rsidR="00DE2F2A" w:rsidRPr="002C0F24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Cs w:val="24"/>
              </w:rPr>
            </w:pPr>
            <w:r w:rsidRPr="002C0F24">
              <w:rPr>
                <w:b/>
                <w:szCs w:val="24"/>
              </w:rPr>
              <w:t>17.</w:t>
            </w:r>
          </w:p>
        </w:tc>
        <w:tc>
          <w:tcPr>
            <w:tcW w:w="2809" w:type="dxa"/>
          </w:tcPr>
          <w:p w14:paraId="64C5823B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1843" w:type="dxa"/>
          </w:tcPr>
          <w:p w14:paraId="0821FCA9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1936" w:type="dxa"/>
          </w:tcPr>
          <w:p w14:paraId="1AE6901A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2033" w:type="dxa"/>
          </w:tcPr>
          <w:p w14:paraId="1A32EB79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</w:tr>
      <w:tr w:rsidR="00DE2F2A" w14:paraId="70131426" w14:textId="77777777" w:rsidTr="00481786">
        <w:tc>
          <w:tcPr>
            <w:tcW w:w="730" w:type="dxa"/>
          </w:tcPr>
          <w:p w14:paraId="0731BA75" w14:textId="77777777" w:rsidR="00DE2F2A" w:rsidRPr="002C0F24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Cs w:val="24"/>
              </w:rPr>
            </w:pPr>
            <w:r w:rsidRPr="002C0F24">
              <w:rPr>
                <w:b/>
                <w:szCs w:val="24"/>
              </w:rPr>
              <w:t>18.</w:t>
            </w:r>
          </w:p>
        </w:tc>
        <w:tc>
          <w:tcPr>
            <w:tcW w:w="2809" w:type="dxa"/>
          </w:tcPr>
          <w:p w14:paraId="19CACF1B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1843" w:type="dxa"/>
          </w:tcPr>
          <w:p w14:paraId="147805EB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1936" w:type="dxa"/>
          </w:tcPr>
          <w:p w14:paraId="5B87CA4E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2033" w:type="dxa"/>
          </w:tcPr>
          <w:p w14:paraId="03690C8C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</w:tr>
      <w:tr w:rsidR="00DE2F2A" w14:paraId="7F02163E" w14:textId="77777777" w:rsidTr="00481786">
        <w:tc>
          <w:tcPr>
            <w:tcW w:w="730" w:type="dxa"/>
          </w:tcPr>
          <w:p w14:paraId="26F8E5F9" w14:textId="77777777" w:rsidR="00DE2F2A" w:rsidRPr="002C0F24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Cs w:val="24"/>
              </w:rPr>
            </w:pPr>
            <w:r w:rsidRPr="002C0F24">
              <w:rPr>
                <w:b/>
                <w:szCs w:val="24"/>
              </w:rPr>
              <w:t>19.</w:t>
            </w:r>
          </w:p>
        </w:tc>
        <w:tc>
          <w:tcPr>
            <w:tcW w:w="2809" w:type="dxa"/>
          </w:tcPr>
          <w:p w14:paraId="359B5826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1843" w:type="dxa"/>
          </w:tcPr>
          <w:p w14:paraId="239189B7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1936" w:type="dxa"/>
          </w:tcPr>
          <w:p w14:paraId="215CF824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2033" w:type="dxa"/>
          </w:tcPr>
          <w:p w14:paraId="06A83B92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</w:tr>
      <w:tr w:rsidR="00DE2F2A" w14:paraId="48451A88" w14:textId="77777777" w:rsidTr="00481786">
        <w:tc>
          <w:tcPr>
            <w:tcW w:w="730" w:type="dxa"/>
          </w:tcPr>
          <w:p w14:paraId="0E1C504C" w14:textId="77777777" w:rsidR="00DE2F2A" w:rsidRPr="002C0F24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Cs w:val="24"/>
              </w:rPr>
            </w:pPr>
            <w:r w:rsidRPr="002C0F24">
              <w:rPr>
                <w:b/>
                <w:szCs w:val="24"/>
              </w:rPr>
              <w:t>20.</w:t>
            </w:r>
          </w:p>
        </w:tc>
        <w:tc>
          <w:tcPr>
            <w:tcW w:w="2809" w:type="dxa"/>
          </w:tcPr>
          <w:p w14:paraId="6F412C2D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1843" w:type="dxa"/>
          </w:tcPr>
          <w:p w14:paraId="3248BFDF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1936" w:type="dxa"/>
          </w:tcPr>
          <w:p w14:paraId="2BF59BDD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2033" w:type="dxa"/>
          </w:tcPr>
          <w:p w14:paraId="08693C90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</w:tr>
      <w:tr w:rsidR="00DE2F2A" w14:paraId="5FE3A4DF" w14:textId="77777777" w:rsidTr="00481786">
        <w:tc>
          <w:tcPr>
            <w:tcW w:w="730" w:type="dxa"/>
          </w:tcPr>
          <w:p w14:paraId="1E17B26B" w14:textId="77777777" w:rsidR="00DE2F2A" w:rsidRPr="002C0F24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Cs w:val="24"/>
              </w:rPr>
            </w:pPr>
            <w:r w:rsidRPr="002C0F24">
              <w:rPr>
                <w:b/>
                <w:szCs w:val="24"/>
              </w:rPr>
              <w:t>21.</w:t>
            </w:r>
          </w:p>
        </w:tc>
        <w:tc>
          <w:tcPr>
            <w:tcW w:w="2809" w:type="dxa"/>
          </w:tcPr>
          <w:p w14:paraId="0E2472A3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1843" w:type="dxa"/>
          </w:tcPr>
          <w:p w14:paraId="274EA0CC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1936" w:type="dxa"/>
          </w:tcPr>
          <w:p w14:paraId="0E7B73D3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2033" w:type="dxa"/>
          </w:tcPr>
          <w:p w14:paraId="31172498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</w:tr>
      <w:tr w:rsidR="00DE2F2A" w14:paraId="3774C55A" w14:textId="77777777" w:rsidTr="00481786">
        <w:tc>
          <w:tcPr>
            <w:tcW w:w="730" w:type="dxa"/>
          </w:tcPr>
          <w:p w14:paraId="3B38EE0E" w14:textId="77777777" w:rsidR="00DE2F2A" w:rsidRPr="002C0F24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Cs w:val="24"/>
              </w:rPr>
            </w:pPr>
            <w:r w:rsidRPr="002C0F24">
              <w:rPr>
                <w:b/>
                <w:szCs w:val="24"/>
              </w:rPr>
              <w:t>22.</w:t>
            </w:r>
          </w:p>
        </w:tc>
        <w:tc>
          <w:tcPr>
            <w:tcW w:w="2809" w:type="dxa"/>
          </w:tcPr>
          <w:p w14:paraId="12117045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1843" w:type="dxa"/>
          </w:tcPr>
          <w:p w14:paraId="420CD119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1936" w:type="dxa"/>
          </w:tcPr>
          <w:p w14:paraId="00BE713F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2033" w:type="dxa"/>
          </w:tcPr>
          <w:p w14:paraId="250B241A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</w:tr>
      <w:tr w:rsidR="00DE2F2A" w14:paraId="6BC1102C" w14:textId="77777777" w:rsidTr="00481786">
        <w:tc>
          <w:tcPr>
            <w:tcW w:w="730" w:type="dxa"/>
          </w:tcPr>
          <w:p w14:paraId="15C3CCC0" w14:textId="77777777" w:rsidR="00DE2F2A" w:rsidRPr="002C0F24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Cs w:val="24"/>
              </w:rPr>
            </w:pPr>
            <w:r w:rsidRPr="002C0F24">
              <w:rPr>
                <w:b/>
                <w:szCs w:val="24"/>
              </w:rPr>
              <w:t>23.</w:t>
            </w:r>
          </w:p>
        </w:tc>
        <w:tc>
          <w:tcPr>
            <w:tcW w:w="2809" w:type="dxa"/>
          </w:tcPr>
          <w:p w14:paraId="1392A2A4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1843" w:type="dxa"/>
          </w:tcPr>
          <w:p w14:paraId="7B762C97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1936" w:type="dxa"/>
          </w:tcPr>
          <w:p w14:paraId="7F9993D7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2033" w:type="dxa"/>
          </w:tcPr>
          <w:p w14:paraId="41C98A07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</w:tr>
      <w:tr w:rsidR="00DE2F2A" w14:paraId="65A30C66" w14:textId="77777777" w:rsidTr="00481786">
        <w:tc>
          <w:tcPr>
            <w:tcW w:w="730" w:type="dxa"/>
            <w:tcBorders>
              <w:bottom w:val="single" w:sz="4" w:space="0" w:color="auto"/>
            </w:tcBorders>
          </w:tcPr>
          <w:p w14:paraId="68965BD2" w14:textId="77777777" w:rsidR="00DE2F2A" w:rsidRPr="002C0F24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Cs w:val="24"/>
              </w:rPr>
            </w:pPr>
            <w:r w:rsidRPr="002C0F24">
              <w:rPr>
                <w:b/>
                <w:szCs w:val="24"/>
              </w:rPr>
              <w:t>24.</w:t>
            </w:r>
          </w:p>
        </w:tc>
        <w:tc>
          <w:tcPr>
            <w:tcW w:w="2809" w:type="dxa"/>
            <w:tcBorders>
              <w:bottom w:val="single" w:sz="4" w:space="0" w:color="auto"/>
            </w:tcBorders>
          </w:tcPr>
          <w:p w14:paraId="6B4D8098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1843" w:type="dxa"/>
          </w:tcPr>
          <w:p w14:paraId="174B4A59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1936" w:type="dxa"/>
          </w:tcPr>
          <w:p w14:paraId="3E6FE703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2033" w:type="dxa"/>
          </w:tcPr>
          <w:p w14:paraId="65FE3E25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</w:tr>
      <w:tr w:rsidR="00DE2F2A" w14:paraId="1622468D" w14:textId="77777777" w:rsidTr="00481786">
        <w:tc>
          <w:tcPr>
            <w:tcW w:w="730" w:type="dxa"/>
            <w:tcBorders>
              <w:bottom w:val="single" w:sz="4" w:space="0" w:color="auto"/>
            </w:tcBorders>
          </w:tcPr>
          <w:p w14:paraId="3B1F81AB" w14:textId="77777777" w:rsidR="00DE2F2A" w:rsidRPr="002C0F24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Cs w:val="24"/>
              </w:rPr>
            </w:pPr>
            <w:r w:rsidRPr="002C0F24">
              <w:rPr>
                <w:b/>
                <w:szCs w:val="24"/>
              </w:rPr>
              <w:t>25.</w:t>
            </w:r>
          </w:p>
        </w:tc>
        <w:tc>
          <w:tcPr>
            <w:tcW w:w="2809" w:type="dxa"/>
            <w:tcBorders>
              <w:bottom w:val="single" w:sz="4" w:space="0" w:color="auto"/>
            </w:tcBorders>
          </w:tcPr>
          <w:p w14:paraId="42BE4414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8468DA2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1936" w:type="dxa"/>
            <w:tcBorders>
              <w:bottom w:val="single" w:sz="4" w:space="0" w:color="auto"/>
            </w:tcBorders>
          </w:tcPr>
          <w:p w14:paraId="65B43593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2033" w:type="dxa"/>
          </w:tcPr>
          <w:p w14:paraId="4D782B4F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</w:tr>
      <w:tr w:rsidR="00DE2F2A" w14:paraId="376592FE" w14:textId="77777777" w:rsidTr="00481786"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F94253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single" w:sz="4" w:space="0" w:color="auto"/>
            </w:tcBorders>
          </w:tcPr>
          <w:p w14:paraId="64723F58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RAZEM</w:t>
            </w:r>
          </w:p>
        </w:tc>
        <w:tc>
          <w:tcPr>
            <w:tcW w:w="1936" w:type="dxa"/>
            <w:tcBorders>
              <w:left w:val="single" w:sz="4" w:space="0" w:color="auto"/>
              <w:bottom w:val="single" w:sz="4" w:space="0" w:color="auto"/>
            </w:tcBorders>
          </w:tcPr>
          <w:p w14:paraId="0DF500F8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</w:p>
        </w:tc>
        <w:tc>
          <w:tcPr>
            <w:tcW w:w="2033" w:type="dxa"/>
          </w:tcPr>
          <w:p w14:paraId="0B32D016" w14:textId="77777777" w:rsidR="00DE2F2A" w:rsidRDefault="00DE2F2A" w:rsidP="00481786">
            <w:pPr>
              <w:pStyle w:val="Czgwn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b/>
                <w:sz w:val="28"/>
              </w:rPr>
            </w:pPr>
          </w:p>
        </w:tc>
      </w:tr>
    </w:tbl>
    <w:p w14:paraId="4EC4DA30" w14:textId="77777777" w:rsidR="00DE2F2A" w:rsidRDefault="00DE2F2A" w:rsidP="00DE2F2A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b/>
          <w:sz w:val="28"/>
        </w:rPr>
      </w:pPr>
    </w:p>
    <w:p w14:paraId="70F33AF3" w14:textId="77777777" w:rsidR="00DE2F2A" w:rsidRDefault="00DE2F2A" w:rsidP="00DE2F2A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</w:t>
      </w:r>
    </w:p>
    <w:p w14:paraId="3E298279" w14:textId="77777777" w:rsidR="00DE2F2A" w:rsidRDefault="00DE2F2A" w:rsidP="00DE2F2A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sz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  <w:r>
        <w:rPr>
          <w:sz w:val="20"/>
        </w:rPr>
        <w:t>Czytelny podpis składającego oświadczenie</w:t>
      </w:r>
    </w:p>
    <w:p w14:paraId="597F4215" w14:textId="77777777" w:rsidR="00DE2F2A" w:rsidRDefault="00DE2F2A" w:rsidP="00DE2F2A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</w:pPr>
    </w:p>
    <w:p w14:paraId="02170F93" w14:textId="77777777" w:rsidR="00DE2F2A" w:rsidRDefault="00DE2F2A" w:rsidP="00DE2F2A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0"/>
        </w:rPr>
      </w:pPr>
      <w:r>
        <w:t xml:space="preserve">                                                                           </w:t>
      </w:r>
      <w:r>
        <w:rPr>
          <w:sz w:val="20"/>
        </w:rPr>
        <w:t>………………………………………………….</w:t>
      </w:r>
    </w:p>
    <w:p w14:paraId="49BD3C1D" w14:textId="77777777" w:rsidR="00DE2F2A" w:rsidRDefault="00DE2F2A" w:rsidP="00DE2F2A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right"/>
      </w:pPr>
    </w:p>
    <w:p w14:paraId="7BB809D6" w14:textId="77777777" w:rsidR="00DE2F2A" w:rsidRDefault="00DE2F2A" w:rsidP="00DE2F2A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right"/>
      </w:pPr>
    </w:p>
    <w:p w14:paraId="5E5E5DC3" w14:textId="77777777" w:rsidR="000329E6" w:rsidRDefault="000329E6"/>
    <w:sectPr w:rsidR="000329E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A3A244" w14:textId="77777777" w:rsidR="00D010B6" w:rsidRDefault="00CA65CC">
      <w:pPr>
        <w:spacing w:after="0" w:line="240" w:lineRule="auto"/>
      </w:pPr>
      <w:r>
        <w:separator/>
      </w:r>
    </w:p>
  </w:endnote>
  <w:endnote w:type="continuationSeparator" w:id="0">
    <w:p w14:paraId="143DF592" w14:textId="77777777" w:rsidR="00D010B6" w:rsidRDefault="00CA6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3FE7F7" w14:textId="77777777" w:rsidR="00D010B6" w:rsidRDefault="00CA65CC">
      <w:pPr>
        <w:spacing w:after="0" w:line="240" w:lineRule="auto"/>
      </w:pPr>
      <w:r>
        <w:separator/>
      </w:r>
    </w:p>
  </w:footnote>
  <w:footnote w:type="continuationSeparator" w:id="0">
    <w:p w14:paraId="6C15548F" w14:textId="77777777" w:rsidR="00D010B6" w:rsidRDefault="00CA65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8F9435" w14:textId="0B9DA99F" w:rsidR="00492624" w:rsidRDefault="00DE2F2A" w:rsidP="00492624">
    <w:pPr>
      <w:pStyle w:val="Nagwek"/>
      <w:jc w:val="right"/>
    </w:pPr>
    <w:r>
      <w:t xml:space="preserve">Załącznik nr </w:t>
    </w:r>
    <w:r w:rsidR="006F7ECB">
      <w:t>………..</w:t>
    </w:r>
    <w:r>
      <w:t xml:space="preserve">do Wniosku o zwrot podatku akcyzowego </w:t>
    </w:r>
  </w:p>
  <w:p w14:paraId="7235B59A" w14:textId="77777777" w:rsidR="00492624" w:rsidRDefault="00DE2F2A" w:rsidP="00492624">
    <w:pPr>
      <w:pStyle w:val="Nagwek"/>
      <w:jc w:val="right"/>
    </w:pPr>
    <w:proofErr w:type="gramStart"/>
    <w:r>
      <w:t>zawartego</w:t>
    </w:r>
    <w:proofErr w:type="gramEnd"/>
    <w:r>
      <w:t xml:space="preserve"> w cenie oleju napędowego wykorzystanego do produkcji rolnej</w:t>
    </w:r>
  </w:p>
  <w:p w14:paraId="1184DAFF" w14:textId="77777777" w:rsidR="00492624" w:rsidRDefault="00BE497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F2A"/>
    <w:rsid w:val="000329E6"/>
    <w:rsid w:val="006F7ECB"/>
    <w:rsid w:val="008723D0"/>
    <w:rsid w:val="00BE497B"/>
    <w:rsid w:val="00CA65CC"/>
    <w:rsid w:val="00D010B6"/>
    <w:rsid w:val="00DE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32775"/>
  <w15:chartTrackingRefBased/>
  <w15:docId w15:val="{D133E207-231A-4E61-AD41-9F165557D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2F2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zgwna">
    <w:name w:val="Część główna"/>
    <w:rsid w:val="00DE2F2A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DE2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E2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2F2A"/>
  </w:style>
  <w:style w:type="paragraph" w:styleId="Stopka">
    <w:name w:val="footer"/>
    <w:basedOn w:val="Normalny"/>
    <w:link w:val="StopkaZnak"/>
    <w:uiPriority w:val="99"/>
    <w:unhideWhenUsed/>
    <w:rsid w:val="00DE2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2F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BD24AAA2.dotm</Template>
  <TotalTime>0</TotalTime>
  <Pages>1</Pages>
  <Words>117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Angelina Ryske</dc:creator>
  <cp:keywords/>
  <dc:description/>
  <cp:lastModifiedBy>Dorota Zaręba</cp:lastModifiedBy>
  <cp:revision>2</cp:revision>
  <dcterms:created xsi:type="dcterms:W3CDTF">2025-07-23T06:35:00Z</dcterms:created>
  <dcterms:modified xsi:type="dcterms:W3CDTF">2025-07-23T06:35:00Z</dcterms:modified>
</cp:coreProperties>
</file>