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8B1DE" w14:textId="77777777" w:rsidR="000127F9" w:rsidRPr="008618A9" w:rsidRDefault="000127F9" w:rsidP="000127F9">
      <w:pP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8618A9"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……………………………………………………………..</w:t>
      </w:r>
    </w:p>
    <w:p w14:paraId="5ADC499E" w14:textId="77777777" w:rsidR="000127F9" w:rsidRPr="008618A9" w:rsidRDefault="000127F9" w:rsidP="000127F9">
      <w:pPr>
        <w:spacing w:after="0" w:line="240" w:lineRule="auto"/>
        <w:rPr>
          <w:rFonts w:asciiTheme="minorHAnsi" w:eastAsia="Calibri" w:hAnsiTheme="minorHAnsi" w:cstheme="minorHAnsi"/>
          <w:i/>
          <w:sz w:val="18"/>
          <w:szCs w:val="18"/>
        </w:rPr>
      </w:pPr>
      <w:r w:rsidRPr="008618A9">
        <w:rPr>
          <w:rFonts w:asciiTheme="minorHAnsi" w:eastAsia="Calibri" w:hAnsiTheme="minorHAnsi" w:cstheme="minorHAnsi"/>
          <w:i/>
          <w:sz w:val="18"/>
          <w:szCs w:val="18"/>
        </w:rPr>
        <w:t>miejsce, data</w:t>
      </w:r>
    </w:p>
    <w:p w14:paraId="50012689" w14:textId="77777777" w:rsidR="000127F9" w:rsidRPr="008618A9" w:rsidRDefault="000127F9" w:rsidP="000127F9">
      <w:pPr>
        <w:spacing w:after="0" w:line="240" w:lineRule="auto"/>
        <w:ind w:left="5670"/>
        <w:rPr>
          <w:rFonts w:asciiTheme="minorHAnsi" w:eastAsia="Calibri" w:hAnsiTheme="minorHAnsi" w:cstheme="minorHAnsi"/>
          <w:u w:val="single"/>
        </w:rPr>
      </w:pPr>
      <w:r w:rsidRPr="008618A9">
        <w:rPr>
          <w:rFonts w:asciiTheme="minorHAnsi" w:eastAsia="Calibri" w:hAnsiTheme="minorHAnsi" w:cstheme="minorHAnsi"/>
          <w:u w:val="single"/>
        </w:rPr>
        <w:t>Zamawiający:</w:t>
      </w:r>
    </w:p>
    <w:p w14:paraId="57304470" w14:textId="3A4BE632" w:rsidR="000127F9" w:rsidRPr="008618A9" w:rsidRDefault="000127F9" w:rsidP="000127F9">
      <w:pPr>
        <w:spacing w:after="0" w:line="240" w:lineRule="auto"/>
        <w:ind w:left="5670"/>
        <w:rPr>
          <w:rFonts w:asciiTheme="minorHAnsi" w:eastAsia="Calibri" w:hAnsiTheme="minorHAnsi" w:cstheme="minorHAnsi"/>
          <w:b/>
        </w:rPr>
      </w:pPr>
      <w:r w:rsidRPr="008618A9">
        <w:rPr>
          <w:rFonts w:asciiTheme="minorHAnsi" w:eastAsia="Calibri" w:hAnsiTheme="minorHAnsi" w:cstheme="minorHAnsi"/>
          <w:b/>
        </w:rPr>
        <w:t xml:space="preserve">Gmina </w:t>
      </w:r>
      <w:r w:rsidR="0029603D">
        <w:rPr>
          <w:rFonts w:asciiTheme="minorHAnsi" w:eastAsia="Calibri" w:hAnsiTheme="minorHAnsi" w:cstheme="minorHAnsi"/>
          <w:b/>
        </w:rPr>
        <w:t>Dąbrówka</w:t>
      </w:r>
    </w:p>
    <w:p w14:paraId="71BE6163" w14:textId="17685942" w:rsidR="000127F9" w:rsidRPr="008618A9" w:rsidRDefault="000127F9" w:rsidP="000127F9">
      <w:pPr>
        <w:spacing w:after="0" w:line="240" w:lineRule="auto"/>
        <w:ind w:left="5670"/>
        <w:rPr>
          <w:rFonts w:asciiTheme="minorHAnsi" w:eastAsia="Calibri" w:hAnsiTheme="minorHAnsi" w:cstheme="minorHAnsi"/>
          <w:sz w:val="20"/>
          <w:szCs w:val="20"/>
        </w:rPr>
      </w:pPr>
      <w:r w:rsidRPr="008618A9">
        <w:rPr>
          <w:rFonts w:asciiTheme="minorHAnsi" w:eastAsia="Calibri" w:hAnsiTheme="minorHAnsi" w:cstheme="minorHAnsi"/>
          <w:sz w:val="20"/>
          <w:szCs w:val="20"/>
        </w:rPr>
        <w:t xml:space="preserve">ul. </w:t>
      </w:r>
      <w:r w:rsidR="0029603D">
        <w:rPr>
          <w:rFonts w:asciiTheme="minorHAnsi" w:eastAsia="Calibri" w:hAnsiTheme="minorHAnsi" w:cstheme="minorHAnsi"/>
          <w:sz w:val="20"/>
          <w:szCs w:val="20"/>
        </w:rPr>
        <w:t>T. Kościuszki 14</w:t>
      </w:r>
      <w:r w:rsidRPr="008618A9">
        <w:rPr>
          <w:rFonts w:asciiTheme="minorHAnsi" w:eastAsia="Calibri" w:hAnsiTheme="minorHAnsi" w:cstheme="minorHAnsi"/>
          <w:sz w:val="20"/>
          <w:szCs w:val="20"/>
        </w:rPr>
        <w:t>,</w:t>
      </w:r>
    </w:p>
    <w:p w14:paraId="2FAB17F7" w14:textId="77309953" w:rsidR="000127F9" w:rsidRPr="008618A9" w:rsidRDefault="0029603D" w:rsidP="000127F9">
      <w:pPr>
        <w:spacing w:after="0" w:line="240" w:lineRule="auto"/>
        <w:ind w:left="5670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05-252 Dąbrówka</w:t>
      </w:r>
    </w:p>
    <w:p w14:paraId="7D49AA4E" w14:textId="77777777" w:rsidR="000127F9" w:rsidRPr="008618A9" w:rsidRDefault="000127F9" w:rsidP="000127F9">
      <w:pP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8618A9">
        <w:rPr>
          <w:rFonts w:asciiTheme="minorHAnsi" w:eastAsia="Calibri" w:hAnsiTheme="minorHAnsi" w:cstheme="minorHAnsi"/>
          <w:b/>
          <w:sz w:val="20"/>
          <w:szCs w:val="20"/>
        </w:rPr>
        <w:t>Wykonawca:</w:t>
      </w:r>
    </w:p>
    <w:p w14:paraId="0E1769A0" w14:textId="77777777" w:rsidR="000127F9" w:rsidRPr="008618A9" w:rsidRDefault="000127F9" w:rsidP="000127F9">
      <w:pP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</w:p>
    <w:p w14:paraId="333BD932" w14:textId="77777777" w:rsidR="000127F9" w:rsidRPr="008618A9" w:rsidRDefault="000127F9" w:rsidP="000127F9">
      <w:pPr>
        <w:spacing w:after="0" w:line="240" w:lineRule="auto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1A08243D" w14:textId="77777777" w:rsidR="000127F9" w:rsidRPr="008618A9" w:rsidRDefault="000127F9" w:rsidP="000127F9">
      <w:pPr>
        <w:spacing w:after="0" w:line="240" w:lineRule="auto"/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8618A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………………………………………...............................</w:t>
      </w:r>
      <w:r w:rsidRPr="008618A9">
        <w:rPr>
          <w:rFonts w:asciiTheme="minorHAnsi" w:eastAsia="Calibri" w:hAnsiTheme="minorHAnsi" w:cstheme="minorHAnsi"/>
          <w:color w:val="000000"/>
          <w:sz w:val="20"/>
          <w:szCs w:val="20"/>
        </w:rPr>
        <w:br/>
      </w:r>
      <w:r w:rsidRPr="008618A9">
        <w:rPr>
          <w:rFonts w:asciiTheme="minorHAnsi" w:eastAsia="Calibri" w:hAnsiTheme="minorHAnsi" w:cstheme="minorHAnsi"/>
          <w:i/>
          <w:iCs/>
          <w:color w:val="000000"/>
          <w:sz w:val="18"/>
          <w:szCs w:val="18"/>
        </w:rPr>
        <w:t>( nazwa i siedziba firmy/ wykonawcy - pieczęć)</w:t>
      </w:r>
    </w:p>
    <w:p w14:paraId="59AE4CC5" w14:textId="77777777" w:rsidR="00EC20F2" w:rsidRPr="000127F9" w:rsidRDefault="00EC20F2" w:rsidP="00EC20F2">
      <w:pPr>
        <w:spacing w:after="0" w:line="240" w:lineRule="auto"/>
        <w:rPr>
          <w:rFonts w:asciiTheme="minorHAnsi" w:eastAsiaTheme="minorHAnsi" w:hAnsiTheme="minorHAnsi" w:cstheme="minorHAnsi"/>
        </w:rPr>
      </w:pPr>
    </w:p>
    <w:p w14:paraId="0EC41170" w14:textId="212939F3" w:rsidR="00EC20F2" w:rsidRPr="002624F4" w:rsidRDefault="002624F4" w:rsidP="00EC20F2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624F4">
        <w:rPr>
          <w:rFonts w:asciiTheme="minorHAnsi" w:hAnsiTheme="minorHAnsi" w:cstheme="minorHAnsi"/>
          <w:b/>
          <w:sz w:val="28"/>
          <w:szCs w:val="28"/>
          <w:u w:val="single"/>
        </w:rPr>
        <w:t>WYKAZ SPRZĘTU</w:t>
      </w:r>
      <w:r w:rsidR="0029603D">
        <w:rPr>
          <w:rFonts w:asciiTheme="minorHAnsi" w:hAnsiTheme="minorHAnsi" w:cstheme="minorHAnsi"/>
          <w:b/>
          <w:sz w:val="28"/>
          <w:szCs w:val="28"/>
          <w:u w:val="single"/>
        </w:rPr>
        <w:t xml:space="preserve"> DLA CZĘŚCI I</w:t>
      </w:r>
      <w:r w:rsidR="00D60262">
        <w:rPr>
          <w:rFonts w:asciiTheme="minorHAnsi" w:hAnsiTheme="minorHAnsi" w:cstheme="minorHAnsi"/>
          <w:b/>
          <w:sz w:val="28"/>
          <w:szCs w:val="28"/>
          <w:u w:val="single"/>
        </w:rPr>
        <w:t>I</w:t>
      </w:r>
    </w:p>
    <w:p w14:paraId="12DDB06F" w14:textId="77777777" w:rsidR="00EC20F2" w:rsidRPr="000127F9" w:rsidRDefault="00EC20F2" w:rsidP="00EC20F2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51327245" w14:textId="4EF5B560" w:rsidR="000127F9" w:rsidRDefault="000127F9" w:rsidP="000127F9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7D36D9">
        <w:rPr>
          <w:rFonts w:asciiTheme="minorHAnsi" w:hAnsiTheme="minorHAnsi" w:cstheme="minorHAnsi"/>
        </w:rPr>
        <w:t xml:space="preserve">Składając ofertę na wykonanie przedmiotu zamówienia pn. </w:t>
      </w:r>
      <w:r w:rsidR="0029603D" w:rsidRPr="0029603D">
        <w:rPr>
          <w:rFonts w:asciiTheme="minorHAnsi" w:hAnsiTheme="minorHAnsi" w:cstheme="minorHAnsi"/>
          <w:b/>
          <w:bCs/>
        </w:rPr>
        <w:t>„Zimowe utrzym</w:t>
      </w:r>
      <w:r w:rsidR="00DC4235">
        <w:rPr>
          <w:rFonts w:asciiTheme="minorHAnsi" w:hAnsiTheme="minorHAnsi" w:cstheme="minorHAnsi"/>
          <w:b/>
          <w:bCs/>
        </w:rPr>
        <w:t xml:space="preserve">anie dróg gminnych asfaltowych </w:t>
      </w:r>
      <w:bookmarkStart w:id="0" w:name="_GoBack"/>
      <w:bookmarkEnd w:id="0"/>
      <w:r w:rsidR="0029603D" w:rsidRPr="0029603D">
        <w:rPr>
          <w:rFonts w:asciiTheme="minorHAnsi" w:hAnsiTheme="minorHAnsi" w:cstheme="minorHAnsi"/>
          <w:b/>
          <w:bCs/>
        </w:rPr>
        <w:t>na terenie gminy Dabrówka w podziale na części</w:t>
      </w:r>
      <w:r w:rsidR="0029603D">
        <w:rPr>
          <w:rFonts w:asciiTheme="minorHAnsi" w:hAnsiTheme="minorHAnsi" w:cstheme="minorHAnsi"/>
          <w:b/>
          <w:bCs/>
        </w:rPr>
        <w:t xml:space="preserve"> </w:t>
      </w:r>
      <w:r w:rsidR="0029603D" w:rsidRPr="0029603D">
        <w:rPr>
          <w:rFonts w:asciiTheme="minorHAnsi" w:hAnsiTheme="minorHAnsi" w:cstheme="minorHAnsi"/>
          <w:b/>
          <w:bCs/>
        </w:rPr>
        <w:t>”</w:t>
      </w:r>
      <w:r w:rsidR="004A3174" w:rsidRPr="0029603D">
        <w:rPr>
          <w:rFonts w:asciiTheme="minorHAnsi" w:hAnsiTheme="minorHAnsi" w:cstheme="minorHAnsi"/>
          <w:b/>
          <w:bCs/>
        </w:rPr>
        <w:t>,</w:t>
      </w:r>
      <w:r w:rsidR="004A3174">
        <w:rPr>
          <w:rFonts w:asciiTheme="minorHAnsi" w:hAnsiTheme="minorHAnsi" w:cstheme="minorHAnsi"/>
        </w:rPr>
        <w:t xml:space="preserve"> </w:t>
      </w:r>
      <w:r w:rsidRPr="007D36D9">
        <w:rPr>
          <w:rFonts w:asciiTheme="minorHAnsi" w:hAnsiTheme="minorHAnsi" w:cstheme="minorHAnsi"/>
        </w:rPr>
        <w:t xml:space="preserve"> w zakresie określonym w </w:t>
      </w:r>
      <w:r w:rsidR="0029603D">
        <w:rPr>
          <w:rFonts w:asciiTheme="minorHAnsi" w:hAnsiTheme="minorHAnsi" w:cstheme="minorHAnsi"/>
        </w:rPr>
        <w:t>zapytaniu ofertowym</w:t>
      </w:r>
      <w:r w:rsidRPr="007D36D9">
        <w:rPr>
          <w:rFonts w:asciiTheme="minorHAnsi" w:hAnsiTheme="minorHAnsi" w:cstheme="minorHAnsi"/>
        </w:rPr>
        <w:t>, w celu potwierdzenia spełniania warunków udziału w postępowaniu, przedkładam wykaz</w:t>
      </w:r>
      <w:r>
        <w:rPr>
          <w:rFonts w:asciiTheme="minorHAnsi" w:hAnsiTheme="minorHAnsi" w:cstheme="minorHAnsi"/>
        </w:rPr>
        <w:t xml:space="preserve"> sprzętu dostępnego wykonawcy w celu wykonania zamówienia:</w:t>
      </w:r>
    </w:p>
    <w:p w14:paraId="6E894B5F" w14:textId="241D7EA3" w:rsidR="00EC20F2" w:rsidRPr="000127F9" w:rsidRDefault="00EC20F2" w:rsidP="00EC20F2">
      <w:pPr>
        <w:pStyle w:val="Stopka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27"/>
        <w:gridCol w:w="2616"/>
        <w:gridCol w:w="1818"/>
        <w:gridCol w:w="2380"/>
        <w:gridCol w:w="1947"/>
      </w:tblGrid>
      <w:tr w:rsidR="000664CB" w:rsidRPr="000127F9" w14:paraId="2414BA44" w14:textId="43CBF1D0" w:rsidTr="000664CB">
        <w:tc>
          <w:tcPr>
            <w:tcW w:w="527" w:type="dxa"/>
            <w:vAlign w:val="center"/>
          </w:tcPr>
          <w:p w14:paraId="35FF9D67" w14:textId="0B3388FA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16" w:type="dxa"/>
            <w:vAlign w:val="center"/>
          </w:tcPr>
          <w:p w14:paraId="1CA8038E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sprzętu</w:t>
            </w:r>
          </w:p>
          <w:p w14:paraId="2A463BDB" w14:textId="5BC72FBF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14:paraId="63730651" w14:textId="636EF290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 jednostek sprzętowych</w:t>
            </w:r>
          </w:p>
        </w:tc>
        <w:tc>
          <w:tcPr>
            <w:tcW w:w="2380" w:type="dxa"/>
            <w:vAlign w:val="center"/>
          </w:tcPr>
          <w:p w14:paraId="4EC62F63" w14:textId="28755DEA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dysponowania wskazanymi zasobami sprzętowymi</w:t>
            </w:r>
          </w:p>
        </w:tc>
        <w:tc>
          <w:tcPr>
            <w:tcW w:w="1947" w:type="dxa"/>
            <w:vAlign w:val="center"/>
          </w:tcPr>
          <w:p w14:paraId="02089C99" w14:textId="5F7A9EAE" w:rsidR="000664CB" w:rsidRPr="000127F9" w:rsidRDefault="000664CB" w:rsidP="000664CB">
            <w:pPr>
              <w:pStyle w:val="Stopk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rejestracyjny sprzętu</w:t>
            </w:r>
          </w:p>
        </w:tc>
      </w:tr>
      <w:tr w:rsidR="000664CB" w:rsidRPr="000127F9" w14:paraId="7C1DCA61" w14:textId="1F6C3981" w:rsidTr="000664CB">
        <w:tc>
          <w:tcPr>
            <w:tcW w:w="527" w:type="dxa"/>
            <w:vAlign w:val="center"/>
          </w:tcPr>
          <w:p w14:paraId="4A3A7940" w14:textId="7314385A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616" w:type="dxa"/>
            <w:vAlign w:val="center"/>
          </w:tcPr>
          <w:p w14:paraId="7A7DC083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76055C" w14:textId="26857828" w:rsidR="000664CB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5F61AF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4A6F15" w14:textId="454F5B80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14:paraId="02944283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0" w:type="dxa"/>
            <w:vAlign w:val="center"/>
          </w:tcPr>
          <w:p w14:paraId="0CC852D1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14:paraId="15E6CBE1" w14:textId="77777777" w:rsidR="000664CB" w:rsidRPr="000127F9" w:rsidRDefault="000664CB" w:rsidP="000664CB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64CB" w:rsidRPr="000127F9" w14:paraId="7CED4651" w14:textId="52284231" w:rsidTr="000664CB">
        <w:tc>
          <w:tcPr>
            <w:tcW w:w="527" w:type="dxa"/>
            <w:vAlign w:val="center"/>
          </w:tcPr>
          <w:p w14:paraId="1DE9F3C0" w14:textId="717CD82A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616" w:type="dxa"/>
            <w:vAlign w:val="center"/>
          </w:tcPr>
          <w:p w14:paraId="2CADD56D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B7752B" w14:textId="0B335789" w:rsidR="000664CB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B1D7E5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38D582" w14:textId="23E177A3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14:paraId="26639E04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0" w:type="dxa"/>
            <w:vAlign w:val="center"/>
          </w:tcPr>
          <w:p w14:paraId="56B1C55C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14:paraId="6D802844" w14:textId="77777777" w:rsidR="000664CB" w:rsidRPr="000127F9" w:rsidRDefault="000664CB" w:rsidP="000664CB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64CB" w:rsidRPr="000127F9" w14:paraId="6B71D7AF" w14:textId="6895AA11" w:rsidTr="000664CB">
        <w:tc>
          <w:tcPr>
            <w:tcW w:w="527" w:type="dxa"/>
            <w:vAlign w:val="center"/>
          </w:tcPr>
          <w:p w14:paraId="35AF80D8" w14:textId="381D2D1A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616" w:type="dxa"/>
            <w:vAlign w:val="center"/>
          </w:tcPr>
          <w:p w14:paraId="4B10DAAC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286AA9" w14:textId="00B43DB8" w:rsidR="000664CB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B060F0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EEBC35" w14:textId="60A1D2FF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14:paraId="69B6F9A5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0" w:type="dxa"/>
            <w:vAlign w:val="center"/>
          </w:tcPr>
          <w:p w14:paraId="2B941838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14:paraId="50AA47A2" w14:textId="77777777" w:rsidR="000664CB" w:rsidRPr="000127F9" w:rsidRDefault="000664CB" w:rsidP="000664CB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64CB" w:rsidRPr="000127F9" w14:paraId="325153CD" w14:textId="2F8AFC8D" w:rsidTr="000664CB">
        <w:tc>
          <w:tcPr>
            <w:tcW w:w="527" w:type="dxa"/>
            <w:vAlign w:val="center"/>
          </w:tcPr>
          <w:p w14:paraId="096C4F63" w14:textId="1707ACF2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616" w:type="dxa"/>
            <w:vAlign w:val="center"/>
          </w:tcPr>
          <w:p w14:paraId="01BF010D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A2FA01" w14:textId="1283874C" w:rsidR="000664CB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EA1EC0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2E315B" w14:textId="1797FBC9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14:paraId="56281FDD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0" w:type="dxa"/>
            <w:vAlign w:val="center"/>
          </w:tcPr>
          <w:p w14:paraId="5C5B36C7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14:paraId="020779E1" w14:textId="77777777" w:rsidR="000664CB" w:rsidRPr="000127F9" w:rsidRDefault="000664CB" w:rsidP="000664CB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A900843" w14:textId="4277A17C" w:rsidR="00EC20F2" w:rsidRPr="000127F9" w:rsidRDefault="00EC20F2" w:rsidP="00EC20F2">
      <w:pPr>
        <w:pStyle w:val="Stopka"/>
        <w:jc w:val="both"/>
        <w:rPr>
          <w:rFonts w:asciiTheme="minorHAnsi" w:hAnsiTheme="minorHAnsi" w:cstheme="minorHAnsi"/>
          <w:sz w:val="22"/>
          <w:szCs w:val="22"/>
        </w:rPr>
      </w:pPr>
    </w:p>
    <w:p w14:paraId="242C25B3" w14:textId="77777777" w:rsidR="002624F4" w:rsidRDefault="00EC20F2" w:rsidP="00EC20F2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20"/>
        </w:rPr>
      </w:pPr>
      <w:r w:rsidRPr="000127F9">
        <w:rPr>
          <w:rFonts w:asciiTheme="minorHAnsi" w:hAnsiTheme="minorHAnsi" w:cstheme="minorHAnsi"/>
          <w:sz w:val="20"/>
        </w:rPr>
        <w:t xml:space="preserve">Prawidłowość powyższych danych potwierdzam własnoręcznym podpisem świadom odpowiedzialności karnej </w:t>
      </w:r>
    </w:p>
    <w:p w14:paraId="3DEC7557" w14:textId="550B0E30" w:rsidR="00EC20F2" w:rsidRPr="000127F9" w:rsidRDefault="00EC20F2" w:rsidP="00EC20F2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20"/>
        </w:rPr>
      </w:pPr>
      <w:r w:rsidRPr="000127F9">
        <w:rPr>
          <w:rFonts w:asciiTheme="minorHAnsi" w:hAnsiTheme="minorHAnsi" w:cstheme="minorHAnsi"/>
          <w:sz w:val="20"/>
        </w:rPr>
        <w:t>z art. 297 Kodeksu Karnego.</w:t>
      </w:r>
    </w:p>
    <w:p w14:paraId="45BC438C" w14:textId="79AF47F6" w:rsidR="00EC20F2" w:rsidRPr="000127F9" w:rsidRDefault="00EC20F2" w:rsidP="00EC20F2">
      <w:pPr>
        <w:spacing w:after="60" w:line="240" w:lineRule="auto"/>
        <w:ind w:left="4536"/>
        <w:rPr>
          <w:rFonts w:asciiTheme="minorHAnsi" w:hAnsiTheme="minorHAnsi" w:cstheme="minorHAnsi"/>
        </w:rPr>
      </w:pPr>
    </w:p>
    <w:p w14:paraId="5468A32C" w14:textId="595115D0" w:rsidR="00A32D58" w:rsidRDefault="00A32D58" w:rsidP="00EC20F2">
      <w:pPr>
        <w:spacing w:after="60" w:line="240" w:lineRule="auto"/>
        <w:ind w:left="4536"/>
        <w:rPr>
          <w:rFonts w:asciiTheme="minorHAnsi" w:hAnsiTheme="minorHAnsi" w:cstheme="minorHAnsi"/>
        </w:rPr>
      </w:pPr>
    </w:p>
    <w:p w14:paraId="16BEA38F" w14:textId="77777777" w:rsidR="00CA4B33" w:rsidRPr="000127F9" w:rsidRDefault="00CA4B33" w:rsidP="00EC20F2">
      <w:pPr>
        <w:spacing w:after="60" w:line="240" w:lineRule="auto"/>
        <w:ind w:left="4536"/>
        <w:rPr>
          <w:rFonts w:asciiTheme="minorHAnsi" w:hAnsiTheme="minorHAnsi" w:cstheme="minorHAnsi"/>
        </w:rPr>
      </w:pPr>
    </w:p>
    <w:p w14:paraId="62783570" w14:textId="6CE19E5E" w:rsidR="00EC20F2" w:rsidRPr="000127F9" w:rsidRDefault="00EC20F2" w:rsidP="00EC20F2">
      <w:pPr>
        <w:spacing w:after="60" w:line="240" w:lineRule="auto"/>
        <w:ind w:left="4536"/>
        <w:rPr>
          <w:rFonts w:asciiTheme="minorHAnsi" w:hAnsiTheme="minorHAnsi" w:cstheme="minorHAnsi"/>
        </w:rPr>
      </w:pPr>
      <w:r w:rsidRPr="000127F9">
        <w:rPr>
          <w:rFonts w:asciiTheme="minorHAnsi" w:hAnsiTheme="minorHAnsi" w:cstheme="minorHAnsi"/>
        </w:rPr>
        <w:t>…………………………………………………………………………</w:t>
      </w:r>
      <w:r w:rsidR="00A32D58" w:rsidRPr="000127F9">
        <w:rPr>
          <w:rFonts w:asciiTheme="minorHAnsi" w:hAnsiTheme="minorHAnsi" w:cstheme="minorHAnsi"/>
        </w:rPr>
        <w:t>………</w:t>
      </w:r>
    </w:p>
    <w:p w14:paraId="38A6F2E3" w14:textId="77777777" w:rsidR="00EC20F2" w:rsidRPr="000127F9" w:rsidRDefault="00EC20F2" w:rsidP="00EC20F2">
      <w:pPr>
        <w:spacing w:after="60" w:line="240" w:lineRule="auto"/>
        <w:ind w:left="4536"/>
        <w:rPr>
          <w:rFonts w:asciiTheme="minorHAnsi" w:hAnsiTheme="minorHAnsi" w:cstheme="minorHAnsi"/>
          <w:sz w:val="20"/>
          <w:szCs w:val="20"/>
        </w:rPr>
      </w:pPr>
      <w:r w:rsidRPr="000127F9">
        <w:rPr>
          <w:rFonts w:asciiTheme="minorHAnsi" w:hAnsiTheme="minorHAnsi" w:cstheme="minorHAnsi"/>
          <w:i/>
          <w:sz w:val="20"/>
          <w:szCs w:val="20"/>
        </w:rPr>
        <w:t>(podpis osoby uprawionej do reprezentacji Wykonawcy)</w:t>
      </w:r>
    </w:p>
    <w:p w14:paraId="638CEAC7" w14:textId="77777777" w:rsidR="00EC20F2" w:rsidRPr="000127F9" w:rsidRDefault="00EC20F2" w:rsidP="00EC20F2">
      <w:pPr>
        <w:pStyle w:val="Stopka"/>
        <w:jc w:val="both"/>
        <w:rPr>
          <w:rFonts w:asciiTheme="minorHAnsi" w:hAnsiTheme="minorHAnsi" w:cstheme="minorHAnsi"/>
          <w:sz w:val="22"/>
          <w:szCs w:val="22"/>
        </w:rPr>
      </w:pPr>
    </w:p>
    <w:p w14:paraId="7F033E65" w14:textId="77777777" w:rsidR="00EC20F2" w:rsidRPr="000127F9" w:rsidRDefault="00EC20F2" w:rsidP="00EA2ED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0B9D70B" w14:textId="77777777" w:rsidR="00EC20F2" w:rsidRPr="000127F9" w:rsidRDefault="00EC20F2" w:rsidP="00EA2ED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1272100" w14:textId="77777777" w:rsidR="00EC20F2" w:rsidRPr="000127F9" w:rsidRDefault="00EC20F2" w:rsidP="00EA2ED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29AB335" w14:textId="55306B1C" w:rsidR="00DD2115" w:rsidRPr="000127F9" w:rsidRDefault="002A0233" w:rsidP="00EA2ED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127F9">
        <w:rPr>
          <w:rFonts w:asciiTheme="minorHAnsi" w:hAnsiTheme="minorHAnsi" w:cstheme="minorHAnsi"/>
        </w:rPr>
        <w:t>Wykonawca, który samodzielnie nie dysponuje potencjałem technicznym, a będzie nim dysponował na podstawie pisemnego zobowiązania innych podmiotów, załącza do niniejszego wykazu pisemne zobowiązanie innych podmiotów do oddania mu do dyspozycji niezbędnych zasobów na okres korzystania z nich przy wykonywaniu zamówienia</w:t>
      </w:r>
    </w:p>
    <w:sectPr w:rsidR="00DD2115" w:rsidRPr="000127F9" w:rsidSect="00EC20F2">
      <w:pgSz w:w="11906" w:h="16838"/>
      <w:pgMar w:top="1134" w:right="1304" w:bottom="709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33"/>
    <w:rsid w:val="000127F9"/>
    <w:rsid w:val="000664CB"/>
    <w:rsid w:val="001A7FBF"/>
    <w:rsid w:val="002624F4"/>
    <w:rsid w:val="0027301A"/>
    <w:rsid w:val="0029603D"/>
    <w:rsid w:val="002A0233"/>
    <w:rsid w:val="0042438A"/>
    <w:rsid w:val="004A3174"/>
    <w:rsid w:val="004E7CFC"/>
    <w:rsid w:val="00532740"/>
    <w:rsid w:val="00652894"/>
    <w:rsid w:val="006F04AA"/>
    <w:rsid w:val="007A2361"/>
    <w:rsid w:val="00874709"/>
    <w:rsid w:val="0092750B"/>
    <w:rsid w:val="00A32D58"/>
    <w:rsid w:val="00CA4B33"/>
    <w:rsid w:val="00D60262"/>
    <w:rsid w:val="00DC4235"/>
    <w:rsid w:val="00DD2115"/>
    <w:rsid w:val="00EA2ED6"/>
    <w:rsid w:val="00EC20F2"/>
    <w:rsid w:val="00F00483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6175"/>
  <w15:chartTrackingRefBased/>
  <w15:docId w15:val="{89B89B34-AA72-40F3-9190-6F979D44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0233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A0233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023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customStyle="1" w:styleId="WW-Tekstpodstawowy3">
    <w:name w:val="WW-Tekst podstawowy 3"/>
    <w:basedOn w:val="Normalny"/>
    <w:rsid w:val="002A0233"/>
    <w:pPr>
      <w:spacing w:after="0" w:line="360" w:lineRule="auto"/>
    </w:pPr>
    <w:rPr>
      <w:rFonts w:ascii="Arial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2A0233"/>
    <w:rPr>
      <w:b/>
      <w:bCs/>
    </w:rPr>
  </w:style>
  <w:style w:type="paragraph" w:styleId="Stopka">
    <w:name w:val="footer"/>
    <w:basedOn w:val="Normalny"/>
    <w:link w:val="StopkaZnak"/>
    <w:unhideWhenUsed/>
    <w:rsid w:val="002A0233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A02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A02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A0233"/>
    <w:rPr>
      <w:rFonts w:ascii="Calibri" w:eastAsia="Times New Roman" w:hAnsi="Calibri" w:cs="Calibri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C20F2"/>
    <w:rPr>
      <w:color w:val="0000FF"/>
      <w:u w:val="single"/>
    </w:rPr>
  </w:style>
  <w:style w:type="table" w:styleId="Tabela-Siatka">
    <w:name w:val="Table Grid"/>
    <w:basedOn w:val="Standardowy"/>
    <w:uiPriority w:val="39"/>
    <w:rsid w:val="00EC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F20B2FDA.dotm</Template>
  <TotalTime>1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Iwanicka</dc:creator>
  <cp:keywords/>
  <dc:description/>
  <cp:lastModifiedBy>Rafał Roguski</cp:lastModifiedBy>
  <cp:revision>4</cp:revision>
  <cp:lastPrinted>2023-09-01T11:34:00Z</cp:lastPrinted>
  <dcterms:created xsi:type="dcterms:W3CDTF">2024-01-04T10:23:00Z</dcterms:created>
  <dcterms:modified xsi:type="dcterms:W3CDTF">2024-12-13T12:00:00Z</dcterms:modified>
</cp:coreProperties>
</file>